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98"/>
        <w:tblW w:w="1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105"/>
        <w:gridCol w:w="1461"/>
        <w:gridCol w:w="1517"/>
        <w:gridCol w:w="1983"/>
        <w:gridCol w:w="1372"/>
        <w:gridCol w:w="1550"/>
      </w:tblGrid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CO</w:t>
            </w:r>
            <w:r w:rsidRPr="0011252F">
              <w:rPr>
                <w:b/>
                <w:sz w:val="20"/>
                <w:szCs w:val="20"/>
              </w:rPr>
              <w:t>MPORTAMENTO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FREQUENZA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RITARDI</w:t>
            </w:r>
          </w:p>
        </w:tc>
        <w:tc>
          <w:tcPr>
            <w:tcW w:w="1983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PARTECIPAZIONE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IMPEGNO</w:t>
            </w:r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SANZIONI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DISCIPLINARI</w:t>
            </w:r>
          </w:p>
        </w:tc>
      </w:tr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</w:p>
          <w:p w:rsidR="00603F02" w:rsidRPr="00B17D55" w:rsidRDefault="00603F02" w:rsidP="008C2FF1">
            <w:pPr>
              <w:jc w:val="center"/>
              <w:rPr>
                <w:b/>
                <w:sz w:val="24"/>
                <w:szCs w:val="24"/>
              </w:rPr>
            </w:pPr>
            <w:r w:rsidRPr="00B17D55">
              <w:rPr>
                <w:b/>
                <w:sz w:val="24"/>
                <w:szCs w:val="24"/>
              </w:rPr>
              <w:t>10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OTTIMO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Molto corretto e responsabile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Assidua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 xml:space="preserve">Rispetto degli 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orari</w:t>
            </w:r>
          </w:p>
        </w:tc>
        <w:tc>
          <w:tcPr>
            <w:tcW w:w="1983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Interesse vivo e partecipazione attiva alle proposte didattiche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Assiduo</w:t>
            </w:r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Nessun</w:t>
            </w:r>
            <w:r>
              <w:rPr>
                <w:b/>
                <w:sz w:val="20"/>
                <w:szCs w:val="20"/>
              </w:rPr>
              <w:t>a</w:t>
            </w:r>
          </w:p>
        </w:tc>
      </w:tr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</w:p>
          <w:p w:rsidR="00603F02" w:rsidRPr="00B17D55" w:rsidRDefault="00603F02" w:rsidP="008C2FF1">
            <w:pPr>
              <w:jc w:val="center"/>
              <w:rPr>
                <w:b/>
                <w:sz w:val="24"/>
                <w:szCs w:val="24"/>
              </w:rPr>
            </w:pPr>
            <w:r w:rsidRPr="00B17D55">
              <w:rPr>
                <w:b/>
                <w:sz w:val="24"/>
                <w:szCs w:val="24"/>
              </w:rPr>
              <w:t>9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DISTINTO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Corretto e responsabile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Regolare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 xml:space="preserve">Rispetto degli 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orari</w:t>
            </w:r>
          </w:p>
        </w:tc>
        <w:tc>
          <w:tcPr>
            <w:tcW w:w="1983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Interesse  e partecipazione attiva alle proposte didattiche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Assiduo</w:t>
            </w:r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Nessun</w:t>
            </w:r>
            <w:r>
              <w:rPr>
                <w:b/>
                <w:sz w:val="20"/>
                <w:szCs w:val="20"/>
              </w:rPr>
              <w:t>a</w:t>
            </w:r>
          </w:p>
        </w:tc>
      </w:tr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</w:p>
          <w:p w:rsidR="00603F02" w:rsidRPr="00B17D55" w:rsidRDefault="00603F02" w:rsidP="008C2FF1">
            <w:pPr>
              <w:jc w:val="center"/>
              <w:rPr>
                <w:b/>
                <w:sz w:val="24"/>
                <w:szCs w:val="24"/>
              </w:rPr>
            </w:pPr>
            <w:r w:rsidRPr="00B17D55">
              <w:rPr>
                <w:b/>
                <w:sz w:val="24"/>
                <w:szCs w:val="24"/>
              </w:rPr>
              <w:t>8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BUONO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Corretto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Regolare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Rispetta</w:t>
            </w:r>
          </w:p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generalmente</w:t>
            </w:r>
          </w:p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gli orari</w:t>
            </w:r>
          </w:p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( ritardi sporadici)</w:t>
            </w:r>
          </w:p>
        </w:tc>
        <w:tc>
          <w:tcPr>
            <w:tcW w:w="1983" w:type="dxa"/>
            <w:shd w:val="clear" w:color="auto" w:fill="FFFFFF"/>
          </w:tcPr>
          <w:p w:rsidR="00603F02" w:rsidRDefault="00603F02" w:rsidP="008C2FF1">
            <w:pPr>
              <w:spacing w:after="0" w:line="240" w:lineRule="au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Interesse  e partecipazione</w:t>
            </w:r>
          </w:p>
          <w:p w:rsidR="00603F02" w:rsidRPr="0011252F" w:rsidRDefault="00603F02" w:rsidP="008C2FF1">
            <w:pPr>
              <w:spacing w:after="0" w:line="240" w:lineRule="auto"/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generalmente</w:t>
            </w:r>
          </w:p>
          <w:p w:rsidR="00603F02" w:rsidRPr="0011252F" w:rsidRDefault="00603F02" w:rsidP="008C2FF1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attiva alle proposte didattiche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Regolare</w:t>
            </w:r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Nessun</w:t>
            </w:r>
            <w:r>
              <w:rPr>
                <w:b/>
                <w:sz w:val="20"/>
                <w:szCs w:val="20"/>
              </w:rPr>
              <w:t>a</w:t>
            </w:r>
          </w:p>
        </w:tc>
      </w:tr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</w:p>
          <w:p w:rsidR="00603F02" w:rsidRPr="00B17D55" w:rsidRDefault="00603F02" w:rsidP="008C2FF1">
            <w:pPr>
              <w:jc w:val="center"/>
              <w:rPr>
                <w:b/>
                <w:sz w:val="24"/>
                <w:szCs w:val="24"/>
              </w:rPr>
            </w:pPr>
            <w:r w:rsidRPr="00B17D55">
              <w:rPr>
                <w:b/>
                <w:sz w:val="24"/>
                <w:szCs w:val="24"/>
              </w:rPr>
              <w:t>7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SUFFICIENTE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Generalmente corretto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Episodi saltuari di disturbo alla vita scolastica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Non molto regolare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Non rispetta sempre gli orari</w:t>
            </w:r>
          </w:p>
        </w:tc>
        <w:tc>
          <w:tcPr>
            <w:tcW w:w="1983" w:type="dxa"/>
            <w:shd w:val="clear" w:color="auto" w:fill="FFFFFF"/>
          </w:tcPr>
          <w:p w:rsidR="00603F02" w:rsidRPr="00A903E2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Interesse e partecipazione superficiali al dialogo educativo</w:t>
            </w:r>
            <w:r>
              <w:rPr>
                <w:b/>
                <w:sz w:val="20"/>
                <w:szCs w:val="20"/>
                <w:lang w:val="it-IT"/>
              </w:rPr>
              <w:t>-</w:t>
            </w:r>
            <w:r w:rsidRPr="0011252F">
              <w:rPr>
                <w:b/>
                <w:sz w:val="20"/>
                <w:szCs w:val="20"/>
                <w:lang w:val="it-IT"/>
              </w:rPr>
              <w:t>didattico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1252F">
                  <w:rPr>
                    <w:b/>
                    <w:sz w:val="20"/>
                    <w:szCs w:val="20"/>
                  </w:rPr>
                  <w:t>Modesto</w:t>
                </w:r>
              </w:smartTag>
            </w:smartTag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Sporadic</w:t>
            </w:r>
            <w:r>
              <w:rPr>
                <w:b/>
                <w:sz w:val="20"/>
                <w:szCs w:val="20"/>
              </w:rPr>
              <w:t>he</w:t>
            </w:r>
          </w:p>
        </w:tc>
      </w:tr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</w:p>
          <w:p w:rsidR="00603F02" w:rsidRPr="00B17D55" w:rsidRDefault="00603F02" w:rsidP="008C2FF1">
            <w:pPr>
              <w:jc w:val="center"/>
              <w:rPr>
                <w:b/>
                <w:sz w:val="24"/>
                <w:szCs w:val="24"/>
              </w:rPr>
            </w:pPr>
            <w:r w:rsidRPr="00B17D55">
              <w:rPr>
                <w:b/>
                <w:sz w:val="24"/>
                <w:szCs w:val="24"/>
              </w:rPr>
              <w:t xml:space="preserve">6 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SUFFICIENTE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Poco corretto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Episodi di disturbo alla vita scolastica e carenza nella capacità di autocontrollo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Discontinua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Spesso non rispetta gli orari</w:t>
            </w:r>
          </w:p>
        </w:tc>
        <w:tc>
          <w:tcPr>
            <w:tcW w:w="1983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Interesse incostante e scarsa partecipazione alle attività didattiche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Discontinuo</w:t>
            </w:r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Alcun</w:t>
            </w:r>
            <w:r>
              <w:rPr>
                <w:b/>
                <w:sz w:val="20"/>
                <w:szCs w:val="20"/>
              </w:rPr>
              <w:t>e</w:t>
            </w:r>
          </w:p>
        </w:tc>
      </w:tr>
      <w:tr w:rsidR="00603F02" w:rsidRPr="0011252F" w:rsidTr="00A82354">
        <w:tc>
          <w:tcPr>
            <w:tcW w:w="142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</w:p>
          <w:p w:rsidR="00603F02" w:rsidRPr="00B17D55" w:rsidRDefault="00603F02" w:rsidP="008C2FF1">
            <w:pPr>
              <w:jc w:val="center"/>
              <w:rPr>
                <w:b/>
                <w:sz w:val="24"/>
                <w:szCs w:val="24"/>
              </w:rPr>
            </w:pPr>
            <w:r w:rsidRPr="00B17D55">
              <w:rPr>
                <w:b/>
                <w:sz w:val="24"/>
                <w:szCs w:val="24"/>
              </w:rPr>
              <w:t>5</w:t>
            </w:r>
          </w:p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NON SUFFICIENTE</w:t>
            </w:r>
          </w:p>
        </w:tc>
        <w:tc>
          <w:tcPr>
            <w:tcW w:w="2105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Comportamento gravemente scorretto e/o violento verso gli altri</w:t>
            </w:r>
          </w:p>
        </w:tc>
        <w:tc>
          <w:tcPr>
            <w:tcW w:w="1461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Irregolare</w:t>
            </w:r>
          </w:p>
        </w:tc>
        <w:tc>
          <w:tcPr>
            <w:tcW w:w="1517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Spesso non rispetta gli orari</w:t>
            </w:r>
          </w:p>
        </w:tc>
        <w:tc>
          <w:tcPr>
            <w:tcW w:w="1983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  <w:lang w:val="it-IT"/>
              </w:rPr>
            </w:pPr>
            <w:r w:rsidRPr="0011252F">
              <w:rPr>
                <w:b/>
                <w:sz w:val="20"/>
                <w:szCs w:val="20"/>
                <w:lang w:val="it-IT"/>
              </w:rPr>
              <w:t>Scarsa partecipazione alla vita scolastica</w:t>
            </w:r>
          </w:p>
        </w:tc>
        <w:tc>
          <w:tcPr>
            <w:tcW w:w="1372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b/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Scarso</w:t>
            </w:r>
          </w:p>
        </w:tc>
        <w:tc>
          <w:tcPr>
            <w:tcW w:w="1550" w:type="dxa"/>
            <w:shd w:val="clear" w:color="auto" w:fill="FFFFFF"/>
          </w:tcPr>
          <w:p w:rsidR="00603F02" w:rsidRPr="0011252F" w:rsidRDefault="00603F02" w:rsidP="008C2FF1">
            <w:pPr>
              <w:jc w:val="center"/>
              <w:rPr>
                <w:sz w:val="20"/>
                <w:szCs w:val="20"/>
              </w:rPr>
            </w:pPr>
            <w:r w:rsidRPr="0011252F">
              <w:rPr>
                <w:b/>
                <w:sz w:val="20"/>
                <w:szCs w:val="20"/>
              </w:rPr>
              <w:t>Ripetute</w:t>
            </w:r>
          </w:p>
        </w:tc>
      </w:tr>
    </w:tbl>
    <w:p w:rsidR="00603F02" w:rsidRDefault="00603F02" w:rsidP="008C2FF1">
      <w:pPr>
        <w:pStyle w:val="BodyTextIndent2"/>
        <w:spacing w:after="0" w:line="276" w:lineRule="auto"/>
        <w:ind w:left="0"/>
        <w:rPr>
          <w:b/>
          <w:color w:val="800080"/>
          <w:sz w:val="40"/>
          <w:szCs w:val="40"/>
          <w:lang w:val="it-IT"/>
        </w:rPr>
      </w:pPr>
    </w:p>
    <w:p w:rsidR="00603F02" w:rsidRPr="003B32F3" w:rsidRDefault="00603F02" w:rsidP="003B32F3">
      <w:pPr>
        <w:pStyle w:val="BodyTextIndent2"/>
        <w:spacing w:after="0" w:line="276" w:lineRule="auto"/>
        <w:ind w:left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3B32F3">
        <w:rPr>
          <w:rFonts w:ascii="Arial" w:hAnsi="Arial" w:cs="Arial"/>
          <w:b/>
          <w:sz w:val="32"/>
          <w:szCs w:val="32"/>
          <w:lang w:val="it-IT"/>
        </w:rPr>
        <w:t>CRITERI DI ATTRIBUZIONE VOTO COMPORTAMENTO</w:t>
      </w:r>
    </w:p>
    <w:p w:rsidR="00603F02" w:rsidRPr="008C2FF1" w:rsidRDefault="00603F02">
      <w:pPr>
        <w:rPr>
          <w:lang w:val="it-IT"/>
        </w:rPr>
      </w:pPr>
    </w:p>
    <w:sectPr w:rsidR="00603F02" w:rsidRPr="008C2FF1" w:rsidSect="008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40A"/>
    <w:rsid w:val="000046A2"/>
    <w:rsid w:val="0000572A"/>
    <w:rsid w:val="00033646"/>
    <w:rsid w:val="0005425C"/>
    <w:rsid w:val="00057EE2"/>
    <w:rsid w:val="000643D3"/>
    <w:rsid w:val="0006557B"/>
    <w:rsid w:val="00067724"/>
    <w:rsid w:val="0007330C"/>
    <w:rsid w:val="000859FC"/>
    <w:rsid w:val="000A081B"/>
    <w:rsid w:val="000A17E7"/>
    <w:rsid w:val="000A292F"/>
    <w:rsid w:val="000A51DD"/>
    <w:rsid w:val="000A5DEC"/>
    <w:rsid w:val="000A7E8C"/>
    <w:rsid w:val="000C522D"/>
    <w:rsid w:val="000D4202"/>
    <w:rsid w:val="000E2695"/>
    <w:rsid w:val="000E5286"/>
    <w:rsid w:val="000E6301"/>
    <w:rsid w:val="000F3E7F"/>
    <w:rsid w:val="001006FF"/>
    <w:rsid w:val="00101CA4"/>
    <w:rsid w:val="0011252F"/>
    <w:rsid w:val="00121B45"/>
    <w:rsid w:val="001242E5"/>
    <w:rsid w:val="00140767"/>
    <w:rsid w:val="0014629B"/>
    <w:rsid w:val="0015459D"/>
    <w:rsid w:val="00166273"/>
    <w:rsid w:val="00167706"/>
    <w:rsid w:val="00171F49"/>
    <w:rsid w:val="001869D3"/>
    <w:rsid w:val="00193282"/>
    <w:rsid w:val="00196FDE"/>
    <w:rsid w:val="001A54AC"/>
    <w:rsid w:val="001B040A"/>
    <w:rsid w:val="001D303E"/>
    <w:rsid w:val="001D73F5"/>
    <w:rsid w:val="001E60A9"/>
    <w:rsid w:val="001E7621"/>
    <w:rsid w:val="001F20C8"/>
    <w:rsid w:val="00203B65"/>
    <w:rsid w:val="0021137D"/>
    <w:rsid w:val="002140C8"/>
    <w:rsid w:val="00215176"/>
    <w:rsid w:val="00216CEA"/>
    <w:rsid w:val="002271F4"/>
    <w:rsid w:val="00231CFB"/>
    <w:rsid w:val="00232054"/>
    <w:rsid w:val="00241EB8"/>
    <w:rsid w:val="00246887"/>
    <w:rsid w:val="00251865"/>
    <w:rsid w:val="00256C12"/>
    <w:rsid w:val="002571AA"/>
    <w:rsid w:val="00286934"/>
    <w:rsid w:val="002941B5"/>
    <w:rsid w:val="0029598A"/>
    <w:rsid w:val="00296208"/>
    <w:rsid w:val="002A5BDC"/>
    <w:rsid w:val="002C7CAA"/>
    <w:rsid w:val="002D36A0"/>
    <w:rsid w:val="002D5079"/>
    <w:rsid w:val="002D54DD"/>
    <w:rsid w:val="002F25EB"/>
    <w:rsid w:val="002F5DFF"/>
    <w:rsid w:val="002F5E7B"/>
    <w:rsid w:val="00304C7C"/>
    <w:rsid w:val="00306F0F"/>
    <w:rsid w:val="00307730"/>
    <w:rsid w:val="003133AC"/>
    <w:rsid w:val="00335480"/>
    <w:rsid w:val="00336B14"/>
    <w:rsid w:val="003711FC"/>
    <w:rsid w:val="003949B3"/>
    <w:rsid w:val="003B2DB5"/>
    <w:rsid w:val="003B32F3"/>
    <w:rsid w:val="003D114C"/>
    <w:rsid w:val="003D1C8F"/>
    <w:rsid w:val="003D3ADD"/>
    <w:rsid w:val="003D4422"/>
    <w:rsid w:val="003D5CC7"/>
    <w:rsid w:val="003E142C"/>
    <w:rsid w:val="003E2D09"/>
    <w:rsid w:val="004000C6"/>
    <w:rsid w:val="00415C94"/>
    <w:rsid w:val="00422DF6"/>
    <w:rsid w:val="00427925"/>
    <w:rsid w:val="004379D2"/>
    <w:rsid w:val="004472AE"/>
    <w:rsid w:val="0044787F"/>
    <w:rsid w:val="00456A66"/>
    <w:rsid w:val="00485786"/>
    <w:rsid w:val="004903D4"/>
    <w:rsid w:val="004A1996"/>
    <w:rsid w:val="004A51F1"/>
    <w:rsid w:val="004C7975"/>
    <w:rsid w:val="005046E2"/>
    <w:rsid w:val="005217ED"/>
    <w:rsid w:val="00533CE2"/>
    <w:rsid w:val="00533EF1"/>
    <w:rsid w:val="005438CB"/>
    <w:rsid w:val="00551E3A"/>
    <w:rsid w:val="0055342A"/>
    <w:rsid w:val="00562532"/>
    <w:rsid w:val="00572AC2"/>
    <w:rsid w:val="00574FBD"/>
    <w:rsid w:val="00577446"/>
    <w:rsid w:val="00581634"/>
    <w:rsid w:val="005904AB"/>
    <w:rsid w:val="0059492E"/>
    <w:rsid w:val="005C12B6"/>
    <w:rsid w:val="005C32EB"/>
    <w:rsid w:val="005F5440"/>
    <w:rsid w:val="00603F02"/>
    <w:rsid w:val="0062468C"/>
    <w:rsid w:val="006517A3"/>
    <w:rsid w:val="00665CC7"/>
    <w:rsid w:val="006752C6"/>
    <w:rsid w:val="00690F9D"/>
    <w:rsid w:val="0069494E"/>
    <w:rsid w:val="006A5058"/>
    <w:rsid w:val="006B6CBC"/>
    <w:rsid w:val="006D2C4D"/>
    <w:rsid w:val="006F3CC2"/>
    <w:rsid w:val="007212D9"/>
    <w:rsid w:val="0074280E"/>
    <w:rsid w:val="00765F34"/>
    <w:rsid w:val="00772544"/>
    <w:rsid w:val="00775322"/>
    <w:rsid w:val="00781DF8"/>
    <w:rsid w:val="00783123"/>
    <w:rsid w:val="00795118"/>
    <w:rsid w:val="007A6974"/>
    <w:rsid w:val="007B3A14"/>
    <w:rsid w:val="007E3389"/>
    <w:rsid w:val="007E597F"/>
    <w:rsid w:val="00804C21"/>
    <w:rsid w:val="00811ED1"/>
    <w:rsid w:val="00816258"/>
    <w:rsid w:val="008213AE"/>
    <w:rsid w:val="00826522"/>
    <w:rsid w:val="00831AB2"/>
    <w:rsid w:val="008345DB"/>
    <w:rsid w:val="0083780A"/>
    <w:rsid w:val="0085755E"/>
    <w:rsid w:val="00857621"/>
    <w:rsid w:val="00864C01"/>
    <w:rsid w:val="00883285"/>
    <w:rsid w:val="00896381"/>
    <w:rsid w:val="008A35E1"/>
    <w:rsid w:val="008B56F4"/>
    <w:rsid w:val="008B5A67"/>
    <w:rsid w:val="008C00A2"/>
    <w:rsid w:val="008C2FF1"/>
    <w:rsid w:val="008C40A7"/>
    <w:rsid w:val="008C7AEB"/>
    <w:rsid w:val="008F54EA"/>
    <w:rsid w:val="009145A7"/>
    <w:rsid w:val="0094294C"/>
    <w:rsid w:val="00947B60"/>
    <w:rsid w:val="00950937"/>
    <w:rsid w:val="0097714E"/>
    <w:rsid w:val="00983CFA"/>
    <w:rsid w:val="009B0221"/>
    <w:rsid w:val="009C7C0C"/>
    <w:rsid w:val="009D3126"/>
    <w:rsid w:val="009F1019"/>
    <w:rsid w:val="00A029E1"/>
    <w:rsid w:val="00A22472"/>
    <w:rsid w:val="00A23A38"/>
    <w:rsid w:val="00A26C2E"/>
    <w:rsid w:val="00A30AD1"/>
    <w:rsid w:val="00A342B3"/>
    <w:rsid w:val="00A35F69"/>
    <w:rsid w:val="00A44882"/>
    <w:rsid w:val="00A46318"/>
    <w:rsid w:val="00A467AA"/>
    <w:rsid w:val="00A82354"/>
    <w:rsid w:val="00A859DE"/>
    <w:rsid w:val="00A903E2"/>
    <w:rsid w:val="00A91FB3"/>
    <w:rsid w:val="00AB12B2"/>
    <w:rsid w:val="00AB4EB7"/>
    <w:rsid w:val="00AB5468"/>
    <w:rsid w:val="00AF2DFB"/>
    <w:rsid w:val="00B025C4"/>
    <w:rsid w:val="00B138EF"/>
    <w:rsid w:val="00B17D55"/>
    <w:rsid w:val="00B20EA5"/>
    <w:rsid w:val="00B20EF4"/>
    <w:rsid w:val="00B25514"/>
    <w:rsid w:val="00B32F9A"/>
    <w:rsid w:val="00B3718A"/>
    <w:rsid w:val="00B447F4"/>
    <w:rsid w:val="00B53553"/>
    <w:rsid w:val="00B66903"/>
    <w:rsid w:val="00B82B9A"/>
    <w:rsid w:val="00B8436F"/>
    <w:rsid w:val="00B84710"/>
    <w:rsid w:val="00B852C9"/>
    <w:rsid w:val="00B86C62"/>
    <w:rsid w:val="00B904AC"/>
    <w:rsid w:val="00BA6D37"/>
    <w:rsid w:val="00BC2152"/>
    <w:rsid w:val="00BD6078"/>
    <w:rsid w:val="00BE18A8"/>
    <w:rsid w:val="00BE67CA"/>
    <w:rsid w:val="00BF532E"/>
    <w:rsid w:val="00C37757"/>
    <w:rsid w:val="00C40648"/>
    <w:rsid w:val="00C4162F"/>
    <w:rsid w:val="00C449CC"/>
    <w:rsid w:val="00C47C64"/>
    <w:rsid w:val="00C5003C"/>
    <w:rsid w:val="00C512FE"/>
    <w:rsid w:val="00C56F9D"/>
    <w:rsid w:val="00C603C2"/>
    <w:rsid w:val="00C61B50"/>
    <w:rsid w:val="00C74571"/>
    <w:rsid w:val="00C85CFC"/>
    <w:rsid w:val="00C9097C"/>
    <w:rsid w:val="00C91DD8"/>
    <w:rsid w:val="00CB2D97"/>
    <w:rsid w:val="00CB3252"/>
    <w:rsid w:val="00CB33D8"/>
    <w:rsid w:val="00CC4365"/>
    <w:rsid w:val="00CD6296"/>
    <w:rsid w:val="00CF4E2E"/>
    <w:rsid w:val="00D05D72"/>
    <w:rsid w:val="00D10807"/>
    <w:rsid w:val="00D32B2B"/>
    <w:rsid w:val="00D33B4B"/>
    <w:rsid w:val="00D475B8"/>
    <w:rsid w:val="00D67FA8"/>
    <w:rsid w:val="00D74EEE"/>
    <w:rsid w:val="00D75D66"/>
    <w:rsid w:val="00DA6C2E"/>
    <w:rsid w:val="00DA72F4"/>
    <w:rsid w:val="00DD24A0"/>
    <w:rsid w:val="00DD77CB"/>
    <w:rsid w:val="00DE24D0"/>
    <w:rsid w:val="00DE4BE3"/>
    <w:rsid w:val="00DE53A6"/>
    <w:rsid w:val="00DE7C4C"/>
    <w:rsid w:val="00DF2661"/>
    <w:rsid w:val="00DF5D9B"/>
    <w:rsid w:val="00E0657B"/>
    <w:rsid w:val="00E225FE"/>
    <w:rsid w:val="00E257B8"/>
    <w:rsid w:val="00E54641"/>
    <w:rsid w:val="00E72099"/>
    <w:rsid w:val="00E80E81"/>
    <w:rsid w:val="00E82BBC"/>
    <w:rsid w:val="00E969C4"/>
    <w:rsid w:val="00E97720"/>
    <w:rsid w:val="00EA2AB8"/>
    <w:rsid w:val="00EB2CCB"/>
    <w:rsid w:val="00EB3D25"/>
    <w:rsid w:val="00EC22EB"/>
    <w:rsid w:val="00ED3D61"/>
    <w:rsid w:val="00ED5976"/>
    <w:rsid w:val="00ED70B3"/>
    <w:rsid w:val="00EE4C56"/>
    <w:rsid w:val="00EE6E79"/>
    <w:rsid w:val="00EF1732"/>
    <w:rsid w:val="00F008A4"/>
    <w:rsid w:val="00F01489"/>
    <w:rsid w:val="00F2142B"/>
    <w:rsid w:val="00F31CA4"/>
    <w:rsid w:val="00F4285D"/>
    <w:rsid w:val="00F45BE0"/>
    <w:rsid w:val="00F56C99"/>
    <w:rsid w:val="00F63E27"/>
    <w:rsid w:val="00F672A2"/>
    <w:rsid w:val="00F7041B"/>
    <w:rsid w:val="00F82605"/>
    <w:rsid w:val="00F9260B"/>
    <w:rsid w:val="00FB420D"/>
    <w:rsid w:val="00FD4768"/>
    <w:rsid w:val="00FF65C8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0A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8C2FF1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2FF1"/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187</Words>
  <Characters>1070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INDICATORI</dc:title>
  <dc:subject/>
  <dc:creator>utente</dc:creator>
  <cp:keywords/>
  <dc:description/>
  <cp:lastModifiedBy>Stefy lavoro</cp:lastModifiedBy>
  <cp:revision>2</cp:revision>
  <dcterms:created xsi:type="dcterms:W3CDTF">2015-11-05T21:36:00Z</dcterms:created>
  <dcterms:modified xsi:type="dcterms:W3CDTF">2015-11-05T21:36:00Z</dcterms:modified>
</cp:coreProperties>
</file>