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25" w:rsidRPr="002D443A" w:rsidRDefault="003E4B25" w:rsidP="008F01A9">
      <w:pPr>
        <w:spacing w:after="0" w:line="100" w:lineRule="atLeast"/>
        <w:jc w:val="center"/>
        <w:rPr>
          <w:b/>
          <w:sz w:val="28"/>
          <w:szCs w:val="28"/>
        </w:rPr>
      </w:pPr>
      <w:r w:rsidRPr="002D443A">
        <w:rPr>
          <w:b/>
          <w:sz w:val="28"/>
          <w:szCs w:val="28"/>
        </w:rPr>
        <w:t>ISTITU</w:t>
      </w:r>
      <w:r>
        <w:rPr>
          <w:b/>
          <w:sz w:val="28"/>
          <w:szCs w:val="28"/>
        </w:rPr>
        <w:t>T</w:t>
      </w:r>
      <w:r w:rsidRPr="002D443A">
        <w:rPr>
          <w:b/>
          <w:sz w:val="28"/>
          <w:szCs w:val="28"/>
        </w:rPr>
        <w:t>O COMPRENSIVO STATALE</w:t>
      </w:r>
    </w:p>
    <w:p w:rsidR="003E4B25" w:rsidRPr="002D443A" w:rsidRDefault="003E4B25" w:rsidP="008F01A9">
      <w:pPr>
        <w:spacing w:after="0" w:line="100" w:lineRule="atLeast"/>
        <w:jc w:val="center"/>
        <w:rPr>
          <w:b/>
          <w:sz w:val="28"/>
          <w:szCs w:val="28"/>
        </w:rPr>
      </w:pPr>
      <w:r w:rsidRPr="002D443A">
        <w:rPr>
          <w:b/>
          <w:sz w:val="28"/>
          <w:szCs w:val="28"/>
        </w:rPr>
        <w:t>“C.D. 35° SCUDILLO-SALVEMINI CENTRALE”</w:t>
      </w:r>
    </w:p>
    <w:p w:rsidR="003E4B25" w:rsidRPr="00774DCE" w:rsidRDefault="003E4B25" w:rsidP="00827045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74DCE">
        <w:rPr>
          <w:sz w:val="24"/>
          <w:szCs w:val="24"/>
        </w:rPr>
        <w:t>Via Saverio Gatto, 16/A- 80131 NAPOLI</w:t>
      </w:r>
    </w:p>
    <w:p w:rsidR="003E4B25" w:rsidRDefault="003E4B25" w:rsidP="00827045">
      <w:pPr>
        <w:jc w:val="center"/>
        <w:rPr>
          <w:sz w:val="28"/>
          <w:szCs w:val="28"/>
        </w:rPr>
      </w:pPr>
      <w:r>
        <w:rPr>
          <w:sz w:val="28"/>
          <w:szCs w:val="28"/>
        </w:rPr>
        <w:t>PIANO COORDINATO DELLE ATTIVITA'</w:t>
      </w:r>
    </w:p>
    <w:p w:rsidR="003E4B25" w:rsidRPr="0030222A" w:rsidRDefault="003E4B25" w:rsidP="0030222A">
      <w:pPr>
        <w:jc w:val="center"/>
        <w:rPr>
          <w:sz w:val="24"/>
          <w:szCs w:val="24"/>
        </w:rPr>
      </w:pPr>
      <w:r w:rsidRPr="0030222A">
        <w:rPr>
          <w:sz w:val="24"/>
          <w:szCs w:val="24"/>
        </w:rPr>
        <w:t>ANNO SCOLASTICO 2015 / 2016</w:t>
      </w:r>
    </w:p>
    <w:p w:rsidR="003E4B25" w:rsidRDefault="003E4B25" w:rsidP="008F01A9">
      <w:pPr>
        <w:rPr>
          <w:rFonts w:ascii="Arial" w:hAnsi="Arial" w:cs="Arial"/>
          <w:b/>
          <w:sz w:val="24"/>
          <w:szCs w:val="24"/>
        </w:rPr>
      </w:pPr>
    </w:p>
    <w:p w:rsidR="003E4B25" w:rsidRPr="00476749" w:rsidRDefault="003E4B25" w:rsidP="008F01A9">
      <w:pPr>
        <w:rPr>
          <w:rFonts w:ascii="Arial" w:hAnsi="Arial" w:cs="Arial"/>
          <w:b/>
          <w:sz w:val="24"/>
          <w:szCs w:val="24"/>
        </w:rPr>
      </w:pPr>
      <w:r w:rsidRPr="00476749">
        <w:rPr>
          <w:rFonts w:ascii="Arial" w:hAnsi="Arial" w:cs="Arial"/>
          <w:b/>
          <w:sz w:val="24"/>
          <w:szCs w:val="24"/>
        </w:rPr>
        <w:t>CLASSE:</w:t>
      </w:r>
      <w:r w:rsidRPr="00476749">
        <w:rPr>
          <w:rFonts w:ascii="Arial" w:hAnsi="Arial" w:cs="Arial"/>
          <w:sz w:val="24"/>
          <w:szCs w:val="24"/>
        </w:rPr>
        <w:t>………………………….</w:t>
      </w:r>
    </w:p>
    <w:p w:rsidR="003E4B25" w:rsidRPr="00476749" w:rsidRDefault="003E4B25" w:rsidP="008F01A9">
      <w:pPr>
        <w:rPr>
          <w:rFonts w:ascii="Arial" w:hAnsi="Arial" w:cs="Arial"/>
          <w:sz w:val="24"/>
          <w:szCs w:val="24"/>
        </w:rPr>
      </w:pPr>
      <w:r w:rsidRPr="00476749">
        <w:rPr>
          <w:rFonts w:ascii="Arial" w:hAnsi="Arial" w:cs="Arial"/>
          <w:sz w:val="24"/>
          <w:szCs w:val="24"/>
        </w:rPr>
        <w:t>Composizione della classe:</w:t>
      </w:r>
    </w:p>
    <w:p w:rsidR="003E4B25" w:rsidRPr="00476749" w:rsidRDefault="003E4B25" w:rsidP="008F01A9">
      <w:pPr>
        <w:rPr>
          <w:rFonts w:ascii="Arial" w:hAnsi="Arial" w:cs="Arial"/>
          <w:sz w:val="24"/>
          <w:szCs w:val="24"/>
        </w:rPr>
      </w:pPr>
      <w:r w:rsidRPr="00476749">
        <w:rPr>
          <w:rFonts w:ascii="Arial" w:hAnsi="Arial" w:cs="Arial"/>
          <w:sz w:val="24"/>
          <w:szCs w:val="24"/>
        </w:rPr>
        <w:t>- alunni n°…………………………di cui maschi n°…</w:t>
      </w:r>
      <w:r>
        <w:rPr>
          <w:rFonts w:ascii="Arial" w:hAnsi="Arial" w:cs="Arial"/>
          <w:sz w:val="24"/>
          <w:szCs w:val="24"/>
        </w:rPr>
        <w:t>…..</w:t>
      </w:r>
      <w:r w:rsidRPr="00476749">
        <w:rPr>
          <w:rFonts w:ascii="Arial" w:hAnsi="Arial" w:cs="Arial"/>
          <w:sz w:val="24"/>
          <w:szCs w:val="24"/>
        </w:rPr>
        <w:t xml:space="preserve"> e femmine n°…….</w:t>
      </w:r>
    </w:p>
    <w:p w:rsidR="003E4B25" w:rsidRPr="00476749" w:rsidRDefault="003E4B25" w:rsidP="008F01A9">
      <w:pPr>
        <w:rPr>
          <w:rFonts w:ascii="Arial" w:hAnsi="Arial" w:cs="Arial"/>
          <w:sz w:val="24"/>
          <w:szCs w:val="24"/>
        </w:rPr>
      </w:pPr>
      <w:r w:rsidRPr="00476749">
        <w:rPr>
          <w:rFonts w:ascii="Arial" w:hAnsi="Arial" w:cs="Arial"/>
          <w:sz w:val="24"/>
          <w:szCs w:val="24"/>
        </w:rPr>
        <w:t>- tipo di osservazioni effettuate:</w:t>
      </w:r>
    </w:p>
    <w:p w:rsidR="003E4B25" w:rsidRPr="00476749" w:rsidRDefault="003E4B25" w:rsidP="008F01A9">
      <w:pPr>
        <w:rPr>
          <w:rFonts w:ascii="Arial" w:hAnsi="Arial" w:cs="Arial"/>
          <w:sz w:val="24"/>
          <w:szCs w:val="24"/>
        </w:rPr>
      </w:pPr>
      <w:r w:rsidRPr="00476749">
        <w:rPr>
          <w:rFonts w:ascii="Arial" w:hAnsi="Arial" w:cs="Arial"/>
          <w:sz w:val="24"/>
          <w:szCs w:val="24"/>
        </w:rPr>
        <w:tab/>
        <w:t xml:space="preserve">prove di ingresso disciplinari </w:t>
      </w:r>
    </w:p>
    <w:p w:rsidR="003E4B25" w:rsidRPr="00476749" w:rsidRDefault="003E4B25" w:rsidP="008F01A9">
      <w:pPr>
        <w:rPr>
          <w:rFonts w:ascii="Arial" w:hAnsi="Arial" w:cs="Arial"/>
          <w:sz w:val="24"/>
          <w:szCs w:val="24"/>
        </w:rPr>
      </w:pPr>
      <w:r w:rsidRPr="00476749">
        <w:rPr>
          <w:rFonts w:ascii="Arial" w:hAnsi="Arial" w:cs="Arial"/>
          <w:sz w:val="24"/>
          <w:szCs w:val="24"/>
        </w:rPr>
        <w:tab/>
        <w:t>osservazioni sistematiche</w:t>
      </w:r>
    </w:p>
    <w:p w:rsidR="003E4B25" w:rsidRDefault="003E4B25" w:rsidP="008F01A9">
      <w:pPr>
        <w:rPr>
          <w:b/>
          <w:sz w:val="24"/>
          <w:szCs w:val="24"/>
        </w:rPr>
      </w:pPr>
    </w:p>
    <w:p w:rsidR="003E4B25" w:rsidRPr="00DB3BB0" w:rsidRDefault="003E4B25" w:rsidP="008F01A9">
      <w:pPr>
        <w:rPr>
          <w:b/>
          <w:sz w:val="28"/>
          <w:szCs w:val="28"/>
        </w:rPr>
      </w:pPr>
      <w:r w:rsidRPr="00DB3BB0">
        <w:rPr>
          <w:b/>
          <w:sz w:val="28"/>
          <w:szCs w:val="28"/>
        </w:rPr>
        <w:t>CONSIGLIO DI CLASSE: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4961"/>
      </w:tblGrid>
      <w:tr w:rsidR="003E4B25" w:rsidRPr="00E25AE5" w:rsidTr="00E25AE5">
        <w:tc>
          <w:tcPr>
            <w:tcW w:w="3794" w:type="dxa"/>
          </w:tcPr>
          <w:p w:rsidR="003E4B25" w:rsidRPr="00E25AE5" w:rsidRDefault="003E4B25" w:rsidP="00E25AE5">
            <w:pPr>
              <w:spacing w:after="0" w:line="240" w:lineRule="auto"/>
              <w:rPr>
                <w:sz w:val="24"/>
                <w:szCs w:val="24"/>
              </w:rPr>
            </w:pPr>
            <w:r w:rsidRPr="00E25AE5">
              <w:rPr>
                <w:sz w:val="24"/>
                <w:szCs w:val="24"/>
              </w:rPr>
              <w:t>ITALIANO</w:t>
            </w:r>
          </w:p>
        </w:tc>
        <w:tc>
          <w:tcPr>
            <w:tcW w:w="4961" w:type="dxa"/>
          </w:tcPr>
          <w:p w:rsidR="003E4B25" w:rsidRPr="00E25AE5" w:rsidRDefault="003E4B25" w:rsidP="00E25A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E4B25" w:rsidRPr="00E25AE5" w:rsidTr="00E25AE5">
        <w:tc>
          <w:tcPr>
            <w:tcW w:w="3794" w:type="dxa"/>
          </w:tcPr>
          <w:p w:rsidR="003E4B25" w:rsidRPr="00E25AE5" w:rsidRDefault="003E4B25" w:rsidP="00E25AE5">
            <w:pPr>
              <w:spacing w:after="0" w:line="240" w:lineRule="auto"/>
              <w:rPr>
                <w:sz w:val="24"/>
                <w:szCs w:val="24"/>
              </w:rPr>
            </w:pPr>
            <w:r w:rsidRPr="00E25AE5">
              <w:rPr>
                <w:sz w:val="24"/>
                <w:szCs w:val="24"/>
              </w:rPr>
              <w:t>STORIA</w:t>
            </w:r>
          </w:p>
        </w:tc>
        <w:tc>
          <w:tcPr>
            <w:tcW w:w="4961" w:type="dxa"/>
          </w:tcPr>
          <w:p w:rsidR="003E4B25" w:rsidRPr="00E25AE5" w:rsidRDefault="003E4B25" w:rsidP="00E25A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E4B25" w:rsidRPr="00E25AE5" w:rsidTr="00E25AE5">
        <w:tc>
          <w:tcPr>
            <w:tcW w:w="3794" w:type="dxa"/>
          </w:tcPr>
          <w:p w:rsidR="003E4B25" w:rsidRPr="00E25AE5" w:rsidRDefault="003E4B25" w:rsidP="00E25AE5">
            <w:pPr>
              <w:spacing w:after="0" w:line="240" w:lineRule="auto"/>
              <w:rPr>
                <w:sz w:val="24"/>
                <w:szCs w:val="24"/>
              </w:rPr>
            </w:pPr>
            <w:r w:rsidRPr="00E25AE5">
              <w:rPr>
                <w:sz w:val="24"/>
                <w:szCs w:val="24"/>
              </w:rPr>
              <w:t>GEOGRAFIA</w:t>
            </w:r>
          </w:p>
        </w:tc>
        <w:tc>
          <w:tcPr>
            <w:tcW w:w="4961" w:type="dxa"/>
          </w:tcPr>
          <w:p w:rsidR="003E4B25" w:rsidRPr="00E25AE5" w:rsidRDefault="003E4B25" w:rsidP="00E25A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E4B25" w:rsidRPr="00E25AE5" w:rsidTr="00E25AE5">
        <w:tc>
          <w:tcPr>
            <w:tcW w:w="3794" w:type="dxa"/>
          </w:tcPr>
          <w:p w:rsidR="003E4B25" w:rsidRPr="00E25AE5" w:rsidRDefault="003E4B25" w:rsidP="00E25AE5">
            <w:pPr>
              <w:spacing w:after="0" w:line="240" w:lineRule="auto"/>
              <w:rPr>
                <w:sz w:val="24"/>
                <w:szCs w:val="24"/>
              </w:rPr>
            </w:pPr>
            <w:r w:rsidRPr="00E25AE5">
              <w:rPr>
                <w:sz w:val="24"/>
                <w:szCs w:val="24"/>
              </w:rPr>
              <w:t>INGLESE</w:t>
            </w:r>
          </w:p>
        </w:tc>
        <w:tc>
          <w:tcPr>
            <w:tcW w:w="4961" w:type="dxa"/>
          </w:tcPr>
          <w:p w:rsidR="003E4B25" w:rsidRPr="00E25AE5" w:rsidRDefault="003E4B25" w:rsidP="00E25A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E4B25" w:rsidRPr="00E25AE5" w:rsidTr="00E25AE5">
        <w:tc>
          <w:tcPr>
            <w:tcW w:w="3794" w:type="dxa"/>
          </w:tcPr>
          <w:p w:rsidR="003E4B25" w:rsidRPr="00E25AE5" w:rsidRDefault="003E4B25" w:rsidP="00E25AE5">
            <w:pPr>
              <w:spacing w:after="0" w:line="240" w:lineRule="auto"/>
              <w:rPr>
                <w:sz w:val="24"/>
                <w:szCs w:val="24"/>
              </w:rPr>
            </w:pPr>
            <w:r w:rsidRPr="00E25AE5">
              <w:rPr>
                <w:sz w:val="24"/>
                <w:szCs w:val="24"/>
              </w:rPr>
              <w:t>FRANCESE</w:t>
            </w:r>
          </w:p>
        </w:tc>
        <w:tc>
          <w:tcPr>
            <w:tcW w:w="4961" w:type="dxa"/>
          </w:tcPr>
          <w:p w:rsidR="003E4B25" w:rsidRPr="00E25AE5" w:rsidRDefault="003E4B25" w:rsidP="00E25A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E4B25" w:rsidRPr="00E25AE5" w:rsidTr="00E25AE5">
        <w:tc>
          <w:tcPr>
            <w:tcW w:w="3794" w:type="dxa"/>
          </w:tcPr>
          <w:p w:rsidR="003E4B25" w:rsidRPr="00E25AE5" w:rsidRDefault="003E4B25" w:rsidP="00E25AE5">
            <w:pPr>
              <w:spacing w:after="0" w:line="240" w:lineRule="auto"/>
              <w:rPr>
                <w:sz w:val="24"/>
                <w:szCs w:val="24"/>
              </w:rPr>
            </w:pPr>
            <w:r w:rsidRPr="00E25AE5">
              <w:rPr>
                <w:sz w:val="24"/>
                <w:szCs w:val="24"/>
              </w:rPr>
              <w:t>SCIENZE MATEMATICHE</w:t>
            </w:r>
          </w:p>
        </w:tc>
        <w:tc>
          <w:tcPr>
            <w:tcW w:w="4961" w:type="dxa"/>
          </w:tcPr>
          <w:p w:rsidR="003E4B25" w:rsidRPr="00E25AE5" w:rsidRDefault="003E4B25" w:rsidP="00E25A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E4B25" w:rsidRPr="00E25AE5" w:rsidTr="00E25AE5">
        <w:tc>
          <w:tcPr>
            <w:tcW w:w="3794" w:type="dxa"/>
          </w:tcPr>
          <w:p w:rsidR="003E4B25" w:rsidRPr="00E25AE5" w:rsidRDefault="003E4B25" w:rsidP="00E25AE5">
            <w:pPr>
              <w:spacing w:after="0" w:line="240" w:lineRule="auto"/>
              <w:rPr>
                <w:sz w:val="24"/>
                <w:szCs w:val="24"/>
              </w:rPr>
            </w:pPr>
            <w:r w:rsidRPr="00E25AE5">
              <w:rPr>
                <w:sz w:val="24"/>
                <w:szCs w:val="24"/>
              </w:rPr>
              <w:t>TECNOLOGIA</w:t>
            </w:r>
          </w:p>
        </w:tc>
        <w:tc>
          <w:tcPr>
            <w:tcW w:w="4961" w:type="dxa"/>
          </w:tcPr>
          <w:p w:rsidR="003E4B25" w:rsidRPr="00E25AE5" w:rsidRDefault="003E4B25" w:rsidP="00E25A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E4B25" w:rsidRPr="00E25AE5" w:rsidTr="00E25AE5">
        <w:tc>
          <w:tcPr>
            <w:tcW w:w="3794" w:type="dxa"/>
          </w:tcPr>
          <w:p w:rsidR="003E4B25" w:rsidRPr="00E25AE5" w:rsidRDefault="003E4B25" w:rsidP="00E25AE5">
            <w:pPr>
              <w:spacing w:after="0" w:line="240" w:lineRule="auto"/>
              <w:rPr>
                <w:sz w:val="24"/>
                <w:szCs w:val="24"/>
              </w:rPr>
            </w:pPr>
            <w:r w:rsidRPr="00E25AE5">
              <w:rPr>
                <w:sz w:val="24"/>
                <w:szCs w:val="24"/>
              </w:rPr>
              <w:t>ARTE E IMMAGINE</w:t>
            </w:r>
          </w:p>
        </w:tc>
        <w:tc>
          <w:tcPr>
            <w:tcW w:w="4961" w:type="dxa"/>
          </w:tcPr>
          <w:p w:rsidR="003E4B25" w:rsidRPr="00E25AE5" w:rsidRDefault="003E4B25" w:rsidP="00E25A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E4B25" w:rsidRPr="00E25AE5" w:rsidTr="00E25AE5">
        <w:tc>
          <w:tcPr>
            <w:tcW w:w="3794" w:type="dxa"/>
          </w:tcPr>
          <w:p w:rsidR="003E4B25" w:rsidRPr="00E25AE5" w:rsidRDefault="003E4B25" w:rsidP="00E25AE5">
            <w:pPr>
              <w:spacing w:after="0" w:line="240" w:lineRule="auto"/>
              <w:rPr>
                <w:sz w:val="24"/>
                <w:szCs w:val="24"/>
              </w:rPr>
            </w:pPr>
            <w:r w:rsidRPr="00E25AE5">
              <w:rPr>
                <w:sz w:val="24"/>
                <w:szCs w:val="24"/>
              </w:rPr>
              <w:t>MUSICA</w:t>
            </w:r>
          </w:p>
        </w:tc>
        <w:tc>
          <w:tcPr>
            <w:tcW w:w="4961" w:type="dxa"/>
          </w:tcPr>
          <w:p w:rsidR="003E4B25" w:rsidRPr="00E25AE5" w:rsidRDefault="003E4B25" w:rsidP="00E25A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E4B25" w:rsidRPr="00E25AE5" w:rsidTr="00E25AE5">
        <w:tc>
          <w:tcPr>
            <w:tcW w:w="3794" w:type="dxa"/>
          </w:tcPr>
          <w:p w:rsidR="003E4B25" w:rsidRPr="00E25AE5" w:rsidRDefault="003E4B25" w:rsidP="00E25AE5">
            <w:pPr>
              <w:spacing w:after="0" w:line="240" w:lineRule="auto"/>
              <w:rPr>
                <w:sz w:val="24"/>
                <w:szCs w:val="24"/>
              </w:rPr>
            </w:pPr>
            <w:r w:rsidRPr="00E25AE5">
              <w:rPr>
                <w:sz w:val="24"/>
                <w:szCs w:val="24"/>
              </w:rPr>
              <w:t>SCIENZE MOTORIE E SPORTIVE</w:t>
            </w:r>
          </w:p>
        </w:tc>
        <w:tc>
          <w:tcPr>
            <w:tcW w:w="4961" w:type="dxa"/>
          </w:tcPr>
          <w:p w:rsidR="003E4B25" w:rsidRPr="00E25AE5" w:rsidRDefault="003E4B25" w:rsidP="00E25A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E4B25" w:rsidRPr="00E25AE5" w:rsidTr="00E25AE5">
        <w:tc>
          <w:tcPr>
            <w:tcW w:w="3794" w:type="dxa"/>
          </w:tcPr>
          <w:p w:rsidR="003E4B25" w:rsidRPr="00E25AE5" w:rsidRDefault="003E4B25" w:rsidP="00E25AE5">
            <w:pPr>
              <w:spacing w:after="0" w:line="240" w:lineRule="auto"/>
              <w:rPr>
                <w:sz w:val="24"/>
                <w:szCs w:val="24"/>
              </w:rPr>
            </w:pPr>
            <w:r w:rsidRPr="00E25AE5">
              <w:rPr>
                <w:sz w:val="24"/>
                <w:szCs w:val="24"/>
              </w:rPr>
              <w:t>RELIGIONE</w:t>
            </w:r>
          </w:p>
        </w:tc>
        <w:tc>
          <w:tcPr>
            <w:tcW w:w="4961" w:type="dxa"/>
          </w:tcPr>
          <w:p w:rsidR="003E4B25" w:rsidRPr="00E25AE5" w:rsidRDefault="003E4B25" w:rsidP="00E25A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E4B25" w:rsidRPr="00E25AE5" w:rsidTr="00E25AE5">
        <w:tc>
          <w:tcPr>
            <w:tcW w:w="3794" w:type="dxa"/>
          </w:tcPr>
          <w:p w:rsidR="003E4B25" w:rsidRPr="00E25AE5" w:rsidRDefault="003E4B25" w:rsidP="00E25AE5">
            <w:pPr>
              <w:spacing w:after="0" w:line="240" w:lineRule="auto"/>
              <w:rPr>
                <w:sz w:val="24"/>
                <w:szCs w:val="24"/>
              </w:rPr>
            </w:pPr>
            <w:r w:rsidRPr="00E25AE5">
              <w:rPr>
                <w:sz w:val="24"/>
                <w:szCs w:val="24"/>
              </w:rPr>
              <w:t>APPROFONDIMENTO</w:t>
            </w:r>
          </w:p>
        </w:tc>
        <w:tc>
          <w:tcPr>
            <w:tcW w:w="4961" w:type="dxa"/>
          </w:tcPr>
          <w:p w:rsidR="003E4B25" w:rsidRPr="00E25AE5" w:rsidRDefault="003E4B25" w:rsidP="00E25A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E4B25" w:rsidRPr="00E25AE5" w:rsidTr="00E25AE5">
        <w:tc>
          <w:tcPr>
            <w:tcW w:w="3794" w:type="dxa"/>
          </w:tcPr>
          <w:p w:rsidR="003E4B25" w:rsidRPr="00E25AE5" w:rsidRDefault="003E4B25" w:rsidP="00E25AE5">
            <w:pPr>
              <w:spacing w:after="0" w:line="240" w:lineRule="auto"/>
              <w:rPr>
                <w:sz w:val="24"/>
                <w:szCs w:val="24"/>
              </w:rPr>
            </w:pPr>
            <w:r w:rsidRPr="00E25AE5">
              <w:rPr>
                <w:sz w:val="24"/>
                <w:szCs w:val="24"/>
              </w:rPr>
              <w:t>SOSTEGNO</w:t>
            </w:r>
          </w:p>
        </w:tc>
        <w:tc>
          <w:tcPr>
            <w:tcW w:w="4961" w:type="dxa"/>
          </w:tcPr>
          <w:p w:rsidR="003E4B25" w:rsidRPr="00E25AE5" w:rsidRDefault="003E4B25" w:rsidP="00E25A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3E4B25" w:rsidRDefault="003E4B25" w:rsidP="008F01A9">
      <w:pPr>
        <w:rPr>
          <w:b/>
          <w:sz w:val="24"/>
          <w:szCs w:val="24"/>
        </w:rPr>
      </w:pPr>
    </w:p>
    <w:p w:rsidR="003E4B25" w:rsidRPr="00BE0FBC" w:rsidRDefault="003E4B25" w:rsidP="008F01A9">
      <w:pPr>
        <w:rPr>
          <w:b/>
          <w:sz w:val="24"/>
          <w:szCs w:val="24"/>
        </w:rPr>
      </w:pPr>
      <w:r w:rsidRPr="00BE0FBC">
        <w:rPr>
          <w:b/>
          <w:sz w:val="24"/>
          <w:szCs w:val="24"/>
        </w:rPr>
        <w:t>COORDINATORE:…………………………………</w:t>
      </w:r>
      <w:r>
        <w:rPr>
          <w:b/>
          <w:sz w:val="24"/>
          <w:szCs w:val="24"/>
        </w:rPr>
        <w:t>……</w:t>
      </w:r>
    </w:p>
    <w:p w:rsidR="003E4B25" w:rsidRDefault="003E4B25" w:rsidP="008F01A9">
      <w:pPr>
        <w:rPr>
          <w:sz w:val="24"/>
          <w:szCs w:val="24"/>
        </w:rPr>
      </w:pPr>
    </w:p>
    <w:p w:rsidR="003E4B25" w:rsidRPr="00BE0FBC" w:rsidRDefault="003E4B25" w:rsidP="008F01A9">
      <w:pPr>
        <w:rPr>
          <w:b/>
          <w:sz w:val="24"/>
          <w:szCs w:val="24"/>
        </w:rPr>
      </w:pPr>
      <w:r w:rsidRPr="00BE0FBC">
        <w:rPr>
          <w:b/>
          <w:sz w:val="24"/>
          <w:szCs w:val="24"/>
        </w:rPr>
        <w:t>Rappresentanti di classe:</w:t>
      </w:r>
    </w:p>
    <w:p w:rsidR="003E4B25" w:rsidRDefault="003E4B25" w:rsidP="008F01A9"/>
    <w:p w:rsidR="003E4B25" w:rsidRDefault="003E4B25" w:rsidP="00F04FF6">
      <w:pPr>
        <w:tabs>
          <w:tab w:val="left" w:pos="4678"/>
        </w:tabs>
        <w:rPr>
          <w:b/>
          <w:sz w:val="24"/>
          <w:szCs w:val="24"/>
        </w:rPr>
      </w:pPr>
    </w:p>
    <w:p w:rsidR="003E4B25" w:rsidRDefault="003E4B25" w:rsidP="00F04FF6">
      <w:pPr>
        <w:tabs>
          <w:tab w:val="left" w:pos="467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SITUAZIONE DELLA CLASSE:</w:t>
      </w:r>
    </w:p>
    <w:p w:rsidR="003E4B25" w:rsidRPr="003568EA" w:rsidRDefault="003E4B25" w:rsidP="00F04FF6">
      <w:pPr>
        <w:tabs>
          <w:tab w:val="left" w:pos="4678"/>
        </w:tabs>
        <w:rPr>
          <w:b/>
          <w:sz w:val="24"/>
          <w:szCs w:val="24"/>
        </w:rPr>
      </w:pPr>
      <w:r w:rsidRPr="003568EA">
        <w:rPr>
          <w:b/>
          <w:sz w:val="24"/>
          <w:szCs w:val="24"/>
        </w:rPr>
        <w:t>Fasce di livello individuare sulla base di:</w:t>
      </w:r>
    </w:p>
    <w:p w:rsidR="003E4B25" w:rsidRPr="003568EA" w:rsidRDefault="003E4B25" w:rsidP="00F04FF6">
      <w:pPr>
        <w:tabs>
          <w:tab w:val="left" w:pos="795"/>
        </w:tabs>
        <w:rPr>
          <w:sz w:val="24"/>
          <w:szCs w:val="24"/>
        </w:rPr>
      </w:pPr>
      <w:r>
        <w:rPr>
          <w:noProof/>
          <w:lang w:eastAsia="it-IT"/>
        </w:rPr>
        <w:pict>
          <v:rect id="_x0000_s1026" style="position:absolute;margin-left:13.8pt;margin-top:4.75pt;width:8.25pt;height:8.9pt;z-index:251658240"/>
        </w:pict>
      </w:r>
      <w:r w:rsidRPr="003568EA">
        <w:rPr>
          <w:sz w:val="24"/>
          <w:szCs w:val="24"/>
        </w:rPr>
        <w:tab/>
        <w:t xml:space="preserve">prove d'ingresso uguali per classi parallele predisposte dai dipartimenti disciplinari </w:t>
      </w:r>
    </w:p>
    <w:p w:rsidR="003E4B25" w:rsidRPr="003568EA" w:rsidRDefault="003E4B25" w:rsidP="00F04FF6">
      <w:pPr>
        <w:tabs>
          <w:tab w:val="left" w:pos="795"/>
        </w:tabs>
        <w:rPr>
          <w:sz w:val="24"/>
          <w:szCs w:val="24"/>
        </w:rPr>
      </w:pPr>
      <w:r>
        <w:rPr>
          <w:noProof/>
          <w:lang w:eastAsia="it-IT"/>
        </w:rPr>
        <w:pict>
          <v:rect id="_x0000_s1027" style="position:absolute;margin-left:13.8pt;margin-top:.2pt;width:8.25pt;height:8.9pt;z-index:251659264"/>
        </w:pict>
      </w:r>
      <w:r w:rsidRPr="003568EA">
        <w:rPr>
          <w:sz w:val="24"/>
          <w:szCs w:val="24"/>
        </w:rPr>
        <w:tab/>
        <w:t xml:space="preserve">osservazioni sistematiche </w:t>
      </w:r>
    </w:p>
    <w:p w:rsidR="003E4B25" w:rsidRPr="003568EA" w:rsidRDefault="003E4B25" w:rsidP="00F04FF6">
      <w:pPr>
        <w:tabs>
          <w:tab w:val="left" w:pos="795"/>
        </w:tabs>
        <w:rPr>
          <w:sz w:val="24"/>
          <w:szCs w:val="24"/>
        </w:rPr>
      </w:pPr>
      <w:r>
        <w:rPr>
          <w:noProof/>
          <w:lang w:eastAsia="it-IT"/>
        </w:rPr>
        <w:pict>
          <v:rect id="_x0000_s1028" style="position:absolute;margin-left:13.8pt;margin-top:.35pt;width:8.25pt;height:8.9pt;z-index:251660288"/>
        </w:pict>
      </w:r>
      <w:r w:rsidRPr="003568EA">
        <w:rPr>
          <w:sz w:val="24"/>
          <w:szCs w:val="24"/>
        </w:rPr>
        <w:tab/>
        <w:t>griglie di osservazione opportunamente predisposte dai docenti</w:t>
      </w:r>
    </w:p>
    <w:p w:rsidR="003E4B25" w:rsidRPr="006F1CCF" w:rsidRDefault="003E4B25" w:rsidP="00F04FF6">
      <w:pPr>
        <w:tabs>
          <w:tab w:val="left" w:pos="795"/>
        </w:tabs>
        <w:rPr>
          <w:sz w:val="24"/>
          <w:szCs w:val="24"/>
        </w:rPr>
      </w:pPr>
      <w:r>
        <w:rPr>
          <w:noProof/>
          <w:lang w:eastAsia="it-IT"/>
        </w:rPr>
        <w:pict>
          <v:rect id="_x0000_s1029" style="position:absolute;margin-left:13.8pt;margin-top:.35pt;width:8.25pt;height:8.9pt;z-index:251661312"/>
        </w:pict>
      </w:r>
      <w:r w:rsidRPr="003568EA">
        <w:rPr>
          <w:sz w:val="24"/>
          <w:szCs w:val="24"/>
        </w:rPr>
        <w:tab/>
        <w:t>altre informazioni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7"/>
        <w:gridCol w:w="7767"/>
      </w:tblGrid>
      <w:tr w:rsidR="003E4B25" w:rsidRPr="00E25AE5" w:rsidTr="00E25AE5">
        <w:tc>
          <w:tcPr>
            <w:tcW w:w="1555" w:type="dxa"/>
          </w:tcPr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25AE5">
              <w:rPr>
                <w:b/>
                <w:sz w:val="24"/>
                <w:szCs w:val="24"/>
              </w:rPr>
              <w:t>FASCIA</w:t>
            </w: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52" w:type="dxa"/>
          </w:tcPr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25AE5">
              <w:rPr>
                <w:b/>
                <w:sz w:val="24"/>
                <w:szCs w:val="24"/>
              </w:rPr>
              <w:t>ALUNNI</w:t>
            </w:r>
          </w:p>
        </w:tc>
      </w:tr>
      <w:tr w:rsidR="003E4B25" w:rsidRPr="00E25AE5" w:rsidTr="00E25AE5">
        <w:tc>
          <w:tcPr>
            <w:tcW w:w="1555" w:type="dxa"/>
          </w:tcPr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</w:rPr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25AE5">
              <w:rPr>
                <w:b/>
                <w:sz w:val="24"/>
                <w:szCs w:val="24"/>
              </w:rPr>
              <w:t xml:space="preserve">ECCELLENTE </w:t>
            </w: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</w:pPr>
            <w:r w:rsidRPr="00E25AE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52" w:type="dxa"/>
          </w:tcPr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</w:pPr>
          </w:p>
        </w:tc>
      </w:tr>
      <w:tr w:rsidR="003E4B25" w:rsidRPr="00E25AE5" w:rsidTr="00E25AE5">
        <w:tc>
          <w:tcPr>
            <w:tcW w:w="1555" w:type="dxa"/>
          </w:tcPr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25AE5">
              <w:rPr>
                <w:b/>
                <w:sz w:val="24"/>
                <w:szCs w:val="24"/>
              </w:rPr>
              <w:t>ALTA</w:t>
            </w: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25AE5">
              <w:rPr>
                <w:b/>
                <w:sz w:val="24"/>
                <w:szCs w:val="24"/>
              </w:rPr>
              <w:t>9</w:t>
            </w: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</w:pPr>
          </w:p>
        </w:tc>
        <w:tc>
          <w:tcPr>
            <w:tcW w:w="8252" w:type="dxa"/>
          </w:tcPr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</w:pPr>
          </w:p>
        </w:tc>
      </w:tr>
      <w:tr w:rsidR="003E4B25" w:rsidRPr="00E25AE5" w:rsidTr="00E25AE5">
        <w:tc>
          <w:tcPr>
            <w:tcW w:w="1555" w:type="dxa"/>
          </w:tcPr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rPr>
                <w:b/>
              </w:rPr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25AE5">
              <w:rPr>
                <w:b/>
                <w:sz w:val="24"/>
                <w:szCs w:val="24"/>
              </w:rPr>
              <w:t>MEDIO/ALTA 8</w:t>
            </w: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</w:pPr>
          </w:p>
        </w:tc>
        <w:tc>
          <w:tcPr>
            <w:tcW w:w="8252" w:type="dxa"/>
          </w:tcPr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</w:pPr>
          </w:p>
        </w:tc>
      </w:tr>
      <w:tr w:rsidR="003E4B25" w:rsidRPr="00E25AE5" w:rsidTr="00E25AE5">
        <w:tc>
          <w:tcPr>
            <w:tcW w:w="1555" w:type="dxa"/>
          </w:tcPr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25AE5">
              <w:rPr>
                <w:b/>
                <w:sz w:val="24"/>
                <w:szCs w:val="24"/>
              </w:rPr>
              <w:t>INTERMEDIA</w:t>
            </w: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</w:pPr>
            <w:r w:rsidRPr="00E25AE5">
              <w:rPr>
                <w:b/>
                <w:sz w:val="24"/>
                <w:szCs w:val="24"/>
              </w:rPr>
              <w:t>7</w:t>
            </w: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</w:pPr>
          </w:p>
        </w:tc>
        <w:tc>
          <w:tcPr>
            <w:tcW w:w="8252" w:type="dxa"/>
          </w:tcPr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</w:pPr>
          </w:p>
        </w:tc>
      </w:tr>
      <w:tr w:rsidR="003E4B25" w:rsidRPr="00E25AE5" w:rsidTr="00E25AE5">
        <w:tc>
          <w:tcPr>
            <w:tcW w:w="1555" w:type="dxa"/>
          </w:tcPr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rPr>
                <w:b/>
              </w:rPr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25AE5">
              <w:rPr>
                <w:b/>
                <w:sz w:val="24"/>
                <w:szCs w:val="24"/>
              </w:rPr>
              <w:t xml:space="preserve">BASE/SUFFICIENTE </w:t>
            </w: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25AE5">
              <w:rPr>
                <w:b/>
                <w:sz w:val="24"/>
                <w:szCs w:val="24"/>
              </w:rPr>
              <w:t>6</w:t>
            </w: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rPr>
                <w:b/>
              </w:rPr>
            </w:pPr>
          </w:p>
        </w:tc>
        <w:tc>
          <w:tcPr>
            <w:tcW w:w="8252" w:type="dxa"/>
          </w:tcPr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</w:pPr>
          </w:p>
        </w:tc>
      </w:tr>
      <w:tr w:rsidR="003E4B25" w:rsidRPr="00E25AE5" w:rsidTr="00E25AE5">
        <w:tc>
          <w:tcPr>
            <w:tcW w:w="1555" w:type="dxa"/>
          </w:tcPr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rPr>
                <w:b/>
              </w:rPr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25AE5">
              <w:rPr>
                <w:b/>
                <w:sz w:val="24"/>
                <w:szCs w:val="24"/>
              </w:rPr>
              <w:t>BASSA INCERTA</w:t>
            </w: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25AE5">
              <w:rPr>
                <w:b/>
                <w:sz w:val="24"/>
                <w:szCs w:val="24"/>
              </w:rPr>
              <w:t>5</w:t>
            </w: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</w:pPr>
          </w:p>
        </w:tc>
        <w:tc>
          <w:tcPr>
            <w:tcW w:w="8252" w:type="dxa"/>
          </w:tcPr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</w:pPr>
          </w:p>
        </w:tc>
      </w:tr>
      <w:tr w:rsidR="003E4B25" w:rsidRPr="00E25AE5" w:rsidTr="00E25AE5">
        <w:tc>
          <w:tcPr>
            <w:tcW w:w="1555" w:type="dxa"/>
          </w:tcPr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rPr>
                <w:b/>
              </w:rPr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25AE5">
              <w:rPr>
                <w:b/>
                <w:sz w:val="24"/>
                <w:szCs w:val="24"/>
              </w:rPr>
              <w:t>BASSA CARENTE</w:t>
            </w: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25AE5">
              <w:rPr>
                <w:b/>
                <w:sz w:val="24"/>
                <w:szCs w:val="24"/>
              </w:rPr>
              <w:t>4</w:t>
            </w: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</w:pPr>
          </w:p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  <w:jc w:val="center"/>
            </w:pPr>
          </w:p>
        </w:tc>
        <w:tc>
          <w:tcPr>
            <w:tcW w:w="8252" w:type="dxa"/>
          </w:tcPr>
          <w:p w:rsidR="003E4B25" w:rsidRPr="00E25AE5" w:rsidRDefault="003E4B25" w:rsidP="00E25AE5">
            <w:pPr>
              <w:tabs>
                <w:tab w:val="left" w:pos="4678"/>
              </w:tabs>
              <w:spacing w:after="0" w:line="240" w:lineRule="auto"/>
            </w:pPr>
          </w:p>
        </w:tc>
      </w:tr>
    </w:tbl>
    <w:p w:rsidR="003E4B25" w:rsidRDefault="003E4B25" w:rsidP="00E70011"/>
    <w:p w:rsidR="003E4B25" w:rsidRDefault="003E4B25" w:rsidP="0040530F">
      <w:r>
        <w:t xml:space="preserve">Viene allegata la griglia di valutazione </w:t>
      </w:r>
    </w:p>
    <w:p w:rsidR="003E4B25" w:rsidRPr="0042419C" w:rsidRDefault="003E4B25" w:rsidP="0040530F"/>
    <w:p w:rsidR="003E4B25" w:rsidRPr="002B79EF" w:rsidRDefault="003E4B25" w:rsidP="0040530F">
      <w:pPr>
        <w:rPr>
          <w:b/>
          <w:sz w:val="28"/>
          <w:szCs w:val="28"/>
        </w:rPr>
      </w:pPr>
      <w:r w:rsidRPr="002B79EF">
        <w:rPr>
          <w:b/>
          <w:sz w:val="28"/>
          <w:szCs w:val="28"/>
        </w:rPr>
        <w:t>COMPORTAMENTO: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3E4B25" w:rsidRPr="00E25AE5" w:rsidTr="00E25AE5">
        <w:tc>
          <w:tcPr>
            <w:tcW w:w="9778" w:type="dxa"/>
          </w:tcPr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  <w:r w:rsidRPr="00E25AE5">
              <w:rPr>
                <w:b/>
                <w:sz w:val="24"/>
                <w:szCs w:val="24"/>
              </w:rPr>
              <w:t xml:space="preserve">FASCIA ALTA - </w:t>
            </w:r>
            <w:r w:rsidRPr="00E25AE5">
              <w:rPr>
                <w:sz w:val="20"/>
                <w:szCs w:val="20"/>
              </w:rPr>
              <w:t>voto 9 (10) alunni N°</w:t>
            </w:r>
          </w:p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</w:p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  <w:r w:rsidRPr="00E25AE5">
              <w:rPr>
                <w:sz w:val="20"/>
                <w:szCs w:val="20"/>
              </w:rPr>
              <w:t>Alunni:</w:t>
            </w:r>
          </w:p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</w:p>
          <w:p w:rsidR="003E4B25" w:rsidRPr="00E25AE5" w:rsidRDefault="003E4B25" w:rsidP="00E25A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E4B25" w:rsidRPr="00E25AE5" w:rsidTr="00E25AE5">
        <w:tc>
          <w:tcPr>
            <w:tcW w:w="9778" w:type="dxa"/>
          </w:tcPr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  <w:r w:rsidRPr="00E25AE5">
              <w:rPr>
                <w:b/>
                <w:sz w:val="24"/>
                <w:szCs w:val="24"/>
              </w:rPr>
              <w:t xml:space="preserve">FASCIA MEDIA - </w:t>
            </w:r>
            <w:r w:rsidRPr="00E25AE5">
              <w:rPr>
                <w:sz w:val="20"/>
                <w:szCs w:val="20"/>
              </w:rPr>
              <w:t>voto 8 (7) alunni N°</w:t>
            </w:r>
          </w:p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</w:p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  <w:r w:rsidRPr="00E25AE5">
              <w:rPr>
                <w:sz w:val="20"/>
                <w:szCs w:val="20"/>
              </w:rPr>
              <w:t>Alunni:</w:t>
            </w:r>
          </w:p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</w:p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</w:p>
          <w:p w:rsidR="003E4B25" w:rsidRPr="00E25AE5" w:rsidRDefault="003E4B25" w:rsidP="00E25A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E4B25" w:rsidRPr="00E25AE5" w:rsidTr="00E25AE5">
        <w:tc>
          <w:tcPr>
            <w:tcW w:w="9778" w:type="dxa"/>
          </w:tcPr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  <w:r w:rsidRPr="00E25AE5">
              <w:rPr>
                <w:b/>
                <w:sz w:val="24"/>
                <w:szCs w:val="24"/>
              </w:rPr>
              <w:t xml:space="preserve">FASCIA BASSA - </w:t>
            </w:r>
            <w:r w:rsidRPr="00E25AE5">
              <w:rPr>
                <w:sz w:val="20"/>
                <w:szCs w:val="20"/>
              </w:rPr>
              <w:t>voto 6  alunni N°</w:t>
            </w:r>
          </w:p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</w:p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  <w:r w:rsidRPr="00E25AE5">
              <w:rPr>
                <w:sz w:val="20"/>
                <w:szCs w:val="20"/>
              </w:rPr>
              <w:t>Alunni:</w:t>
            </w:r>
          </w:p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</w:p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</w:p>
          <w:p w:rsidR="003E4B25" w:rsidRPr="00E25AE5" w:rsidRDefault="003E4B25" w:rsidP="00E25A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E4B25" w:rsidRPr="00E25AE5" w:rsidTr="00E25AE5">
        <w:tc>
          <w:tcPr>
            <w:tcW w:w="9778" w:type="dxa"/>
          </w:tcPr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  <w:r w:rsidRPr="00E25AE5">
              <w:rPr>
                <w:b/>
                <w:sz w:val="24"/>
                <w:szCs w:val="24"/>
              </w:rPr>
              <w:t xml:space="preserve">FASCIA CON GRAVI LACUNE - </w:t>
            </w:r>
            <w:r w:rsidRPr="00E25AE5">
              <w:rPr>
                <w:sz w:val="20"/>
                <w:szCs w:val="20"/>
              </w:rPr>
              <w:t>voto 5   alunni N°</w:t>
            </w:r>
          </w:p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</w:p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</w:p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  <w:r w:rsidRPr="00E25AE5">
              <w:rPr>
                <w:sz w:val="20"/>
                <w:szCs w:val="20"/>
              </w:rPr>
              <w:t>Alunni:</w:t>
            </w:r>
          </w:p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</w:p>
          <w:p w:rsidR="003E4B25" w:rsidRPr="00E25AE5" w:rsidRDefault="003E4B25" w:rsidP="00E25AE5">
            <w:pPr>
              <w:spacing w:after="0" w:line="240" w:lineRule="auto"/>
              <w:rPr>
                <w:sz w:val="20"/>
                <w:szCs w:val="20"/>
              </w:rPr>
            </w:pPr>
          </w:p>
          <w:p w:rsidR="003E4B25" w:rsidRPr="00E25AE5" w:rsidRDefault="003E4B25" w:rsidP="00E25A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3E4B25" w:rsidRPr="0042419C" w:rsidRDefault="003E4B25" w:rsidP="0042419C">
      <w:pPr>
        <w:pStyle w:val="BodyTextIndent2"/>
        <w:spacing w:after="0" w:line="276" w:lineRule="auto"/>
        <w:ind w:left="0"/>
        <w:rPr>
          <w:b/>
          <w:sz w:val="24"/>
          <w:szCs w:val="24"/>
          <w:lang w:val="it-IT"/>
        </w:rPr>
      </w:pPr>
      <w:r>
        <w:rPr>
          <w:sz w:val="24"/>
          <w:szCs w:val="24"/>
        </w:rPr>
        <w:t>Si  allegano</w:t>
      </w:r>
      <w:r w:rsidRPr="0042419C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42419C">
        <w:rPr>
          <w:sz w:val="24"/>
          <w:szCs w:val="24"/>
        </w:rPr>
        <w:t xml:space="preserve"> criteri di attribuzione dei voti di comportamento </w:t>
      </w:r>
    </w:p>
    <w:p w:rsidR="003E4B25" w:rsidRPr="0042419C" w:rsidRDefault="003E4B25" w:rsidP="0040530F">
      <w:pPr>
        <w:rPr>
          <w:sz w:val="20"/>
          <w:szCs w:val="20"/>
        </w:rPr>
      </w:pPr>
    </w:p>
    <w:p w:rsidR="003E4B25" w:rsidRPr="0040530F" w:rsidRDefault="003E4B25" w:rsidP="00405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FREQUENZA: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3E4B25" w:rsidRPr="00E25AE5" w:rsidTr="00E25AE5">
        <w:tc>
          <w:tcPr>
            <w:tcW w:w="9778" w:type="dxa"/>
          </w:tcPr>
          <w:p w:rsidR="003E4B25" w:rsidRPr="00E25AE5" w:rsidRDefault="003E4B25" w:rsidP="00E25AE5">
            <w:pPr>
              <w:spacing w:after="0" w:line="240" w:lineRule="auto"/>
            </w:pPr>
          </w:p>
          <w:p w:rsidR="003E4B25" w:rsidRPr="00E25AE5" w:rsidRDefault="003E4B25" w:rsidP="00E25AE5">
            <w:pPr>
              <w:spacing w:after="0" w:line="240" w:lineRule="auto"/>
            </w:pPr>
            <w:r w:rsidRPr="00E25AE5">
              <w:t>- assidua                            N°</w:t>
            </w:r>
          </w:p>
          <w:p w:rsidR="003E4B25" w:rsidRPr="00E25AE5" w:rsidRDefault="003E4B25" w:rsidP="00E25AE5">
            <w:pPr>
              <w:spacing w:after="0" w:line="240" w:lineRule="auto"/>
            </w:pPr>
          </w:p>
          <w:p w:rsidR="003E4B25" w:rsidRPr="00E25AE5" w:rsidRDefault="003E4B25" w:rsidP="00E25AE5">
            <w:pPr>
              <w:spacing w:after="0" w:line="240" w:lineRule="auto"/>
            </w:pPr>
            <w:r w:rsidRPr="00E25AE5">
              <w:t>- regolare                          N°</w:t>
            </w:r>
          </w:p>
          <w:p w:rsidR="003E4B25" w:rsidRPr="00E25AE5" w:rsidRDefault="003E4B25" w:rsidP="00E25AE5">
            <w:pPr>
              <w:spacing w:after="0" w:line="240" w:lineRule="auto"/>
            </w:pPr>
          </w:p>
          <w:p w:rsidR="003E4B25" w:rsidRPr="00E25AE5" w:rsidRDefault="003E4B25" w:rsidP="00E25AE5">
            <w:pPr>
              <w:spacing w:after="0" w:line="240" w:lineRule="auto"/>
            </w:pPr>
            <w:r w:rsidRPr="00E25AE5">
              <w:t>- saltuaria                         N°</w:t>
            </w:r>
          </w:p>
          <w:p w:rsidR="003E4B25" w:rsidRPr="00E25AE5" w:rsidRDefault="003E4B25" w:rsidP="00E25AE5">
            <w:pPr>
              <w:spacing w:after="0" w:line="240" w:lineRule="auto"/>
            </w:pPr>
          </w:p>
          <w:p w:rsidR="003E4B25" w:rsidRPr="00E25AE5" w:rsidRDefault="003E4B25" w:rsidP="00E25AE5">
            <w:pPr>
              <w:spacing w:after="0" w:line="240" w:lineRule="auto"/>
            </w:pPr>
            <w:r w:rsidRPr="00E25AE5">
              <w:t>- inadempienti                 N°</w:t>
            </w:r>
          </w:p>
          <w:p w:rsidR="003E4B25" w:rsidRPr="00E25AE5" w:rsidRDefault="003E4B25" w:rsidP="00E25AE5">
            <w:pPr>
              <w:spacing w:after="0" w:line="240" w:lineRule="auto"/>
            </w:pPr>
          </w:p>
        </w:tc>
      </w:tr>
    </w:tbl>
    <w:p w:rsidR="003E4B25" w:rsidRDefault="003E4B25" w:rsidP="00E14F29"/>
    <w:p w:rsidR="003E4B25" w:rsidRDefault="003E4B25" w:rsidP="00E14F29">
      <w:pPr>
        <w:rPr>
          <w:b/>
          <w:sz w:val="28"/>
          <w:szCs w:val="28"/>
        </w:rPr>
      </w:pPr>
      <w:r w:rsidRPr="00014E62">
        <w:rPr>
          <w:b/>
          <w:sz w:val="28"/>
          <w:szCs w:val="28"/>
        </w:rPr>
        <w:t>Casi particolari: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9"/>
        <w:gridCol w:w="3259"/>
        <w:gridCol w:w="3260"/>
      </w:tblGrid>
      <w:tr w:rsidR="003E4B25" w:rsidRPr="00E25AE5" w:rsidTr="00E25AE5">
        <w:tc>
          <w:tcPr>
            <w:tcW w:w="3259" w:type="dxa"/>
          </w:tcPr>
          <w:p w:rsidR="003E4B25" w:rsidRPr="00E25AE5" w:rsidRDefault="003E4B25" w:rsidP="00E25A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AE5">
              <w:rPr>
                <w:rFonts w:ascii="Arial" w:hAnsi="Arial" w:cs="Arial"/>
                <w:sz w:val="24"/>
                <w:szCs w:val="24"/>
              </w:rPr>
              <w:t>cognome nome</w:t>
            </w:r>
          </w:p>
        </w:tc>
        <w:tc>
          <w:tcPr>
            <w:tcW w:w="3259" w:type="dxa"/>
          </w:tcPr>
          <w:p w:rsidR="003E4B25" w:rsidRPr="00E25AE5" w:rsidRDefault="003E4B25" w:rsidP="00E25A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AE5">
              <w:rPr>
                <w:rFonts w:ascii="Arial" w:hAnsi="Arial" w:cs="Arial"/>
                <w:sz w:val="24"/>
                <w:szCs w:val="24"/>
              </w:rPr>
              <w:t>difficoltà</w:t>
            </w:r>
          </w:p>
        </w:tc>
        <w:tc>
          <w:tcPr>
            <w:tcW w:w="3260" w:type="dxa"/>
          </w:tcPr>
          <w:p w:rsidR="003E4B25" w:rsidRPr="00E25AE5" w:rsidRDefault="003E4B25" w:rsidP="00E25A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AE5">
              <w:rPr>
                <w:rFonts w:ascii="Arial" w:hAnsi="Arial" w:cs="Arial"/>
                <w:sz w:val="24"/>
                <w:szCs w:val="24"/>
              </w:rPr>
              <w:t>interventi</w:t>
            </w:r>
          </w:p>
        </w:tc>
      </w:tr>
      <w:tr w:rsidR="003E4B25" w:rsidRPr="00E25AE5" w:rsidTr="00E25AE5">
        <w:tc>
          <w:tcPr>
            <w:tcW w:w="3259" w:type="dxa"/>
          </w:tcPr>
          <w:p w:rsidR="003E4B25" w:rsidRPr="00E25AE5" w:rsidRDefault="003E4B25" w:rsidP="00E25A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E4B25" w:rsidRPr="00E25AE5" w:rsidRDefault="003E4B25" w:rsidP="00E25A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E4B25" w:rsidRPr="00E25AE5" w:rsidRDefault="003E4B25" w:rsidP="00E25A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E4B25" w:rsidRPr="00E25AE5" w:rsidRDefault="003E4B25" w:rsidP="00E25A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E4B25" w:rsidRPr="00E25AE5" w:rsidRDefault="003E4B25" w:rsidP="00E25A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E4B25" w:rsidRPr="00E25AE5" w:rsidRDefault="003E4B25" w:rsidP="00E25A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:rsidR="003E4B25" w:rsidRPr="00E25AE5" w:rsidRDefault="003E4B25" w:rsidP="00E25AE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3E4B25" w:rsidRPr="00E25AE5" w:rsidRDefault="003E4B25" w:rsidP="00E25AE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3E4B25" w:rsidRDefault="003E4B25" w:rsidP="00E14F29"/>
    <w:p w:rsidR="003E4B25" w:rsidRDefault="003E4B25" w:rsidP="009A0E5F">
      <w:pPr>
        <w:jc w:val="both"/>
      </w:pPr>
      <w:r>
        <w:t>GLI OBIETTIVI DI APPRENDIMENTO SONO STATI STRUTTURATI NEL CURRICOLO VERTICALE E RIPORTATI IN OGNI SINGOLA PROGETTAZIONE FORMATIVA ELABORATA DAI DOCENTI PER LA PROPRIA DISCIPLINA.</w:t>
      </w:r>
    </w:p>
    <w:p w:rsidR="003E4B25" w:rsidRDefault="003E4B25" w:rsidP="001453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89"/>
        <w:gridCol w:w="4889"/>
        <w:gridCol w:w="38"/>
      </w:tblGrid>
      <w:tr w:rsidR="003E4B25" w:rsidRPr="00E25AE5" w:rsidTr="00E25AE5">
        <w:trPr>
          <w:gridAfter w:val="1"/>
          <w:wAfter w:w="38" w:type="dxa"/>
        </w:trPr>
        <w:tc>
          <w:tcPr>
            <w:tcW w:w="9778" w:type="dxa"/>
            <w:gridSpan w:val="2"/>
          </w:tcPr>
          <w:p w:rsidR="003E4B25" w:rsidRPr="00E25AE5" w:rsidRDefault="003E4B25" w:rsidP="00E25AE5">
            <w:pPr>
              <w:spacing w:after="0" w:line="240" w:lineRule="auto"/>
              <w:jc w:val="center"/>
              <w:rPr>
                <w:b/>
              </w:rPr>
            </w:pPr>
            <w:r w:rsidRPr="00E25AE5">
              <w:rPr>
                <w:b/>
              </w:rPr>
              <w:t>Metodologie                                                            Strategie didattiche</w:t>
            </w:r>
          </w:p>
        </w:tc>
      </w:tr>
      <w:tr w:rsidR="003E4B25" w:rsidRPr="00E25AE5" w:rsidTr="00E25AE5">
        <w:trPr>
          <w:gridAfter w:val="1"/>
          <w:wAfter w:w="38" w:type="dxa"/>
        </w:trPr>
        <w:tc>
          <w:tcPr>
            <w:tcW w:w="4889" w:type="dxa"/>
          </w:tcPr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 Metodo deduttivo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-Metodo della ricerca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-Metodo scientifico</w:t>
            </w:r>
          </w:p>
          <w:p w:rsidR="003E4B25" w:rsidRPr="00E25AE5" w:rsidRDefault="003E4B25" w:rsidP="00E25AE5">
            <w:pPr>
              <w:spacing w:after="0" w:line="240" w:lineRule="auto"/>
            </w:pPr>
            <w:r w:rsidRPr="00E25AE5">
              <w:rPr>
                <w:rFonts w:cs="Arial"/>
              </w:rPr>
              <w:t>-Metodo della comunicazione</w:t>
            </w:r>
          </w:p>
        </w:tc>
        <w:tc>
          <w:tcPr>
            <w:tcW w:w="4889" w:type="dxa"/>
          </w:tcPr>
          <w:p w:rsidR="003E4B25" w:rsidRPr="00E25AE5" w:rsidRDefault="003E4B25" w:rsidP="00E25AE5">
            <w:pPr>
              <w:spacing w:after="0" w:line="240" w:lineRule="auto"/>
              <w:rPr>
                <w:rFonts w:cs="Arial"/>
                <w:lang w:val="en-US"/>
              </w:rPr>
            </w:pPr>
            <w:r w:rsidRPr="00E25AE5">
              <w:rPr>
                <w:rFonts w:ascii="Arial Narrow" w:hAnsi="Arial Narrow" w:cs="Arial"/>
                <w:lang w:val="en-US"/>
              </w:rPr>
              <w:t>-</w:t>
            </w:r>
            <w:r w:rsidRPr="00E25AE5">
              <w:rPr>
                <w:rFonts w:cs="Arial"/>
                <w:lang w:val="en-US"/>
              </w:rPr>
              <w:t>Problem solving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  <w:lang w:val="en-US"/>
              </w:rPr>
            </w:pPr>
            <w:r w:rsidRPr="00E25AE5">
              <w:rPr>
                <w:rFonts w:cs="Arial"/>
                <w:lang w:val="en-US"/>
              </w:rPr>
              <w:t>-Cooperative learning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  <w:lang w:val="en-US"/>
              </w:rPr>
            </w:pPr>
            <w:r w:rsidRPr="00E25AE5">
              <w:rPr>
                <w:rFonts w:cs="Arial"/>
                <w:lang w:val="en-US"/>
              </w:rPr>
              <w:t>-Lezione  espositiva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 Lezione di approfondimento interattive con esperti esterni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-Riflessione metacognitiva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-Feedback (monitoraggio)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-Studio guidato individuale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-Studio assistito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-Didattica laboratoriale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-Peer tutoring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-Didattica operativa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-Scoperta guidata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-Lavori da progetto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-Lavori di gruppo</w:t>
            </w:r>
            <w:r w:rsidRPr="00E25AE5">
              <w:rPr>
                <w:rFonts w:cs="Arial"/>
              </w:rPr>
              <w:tab/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-Lavori di coppia</w:t>
            </w:r>
          </w:p>
          <w:p w:rsidR="003E4B25" w:rsidRPr="00E25AE5" w:rsidRDefault="003E4B25" w:rsidP="00E25AE5">
            <w:pPr>
              <w:spacing w:after="0" w:line="240" w:lineRule="auto"/>
            </w:pPr>
            <w:r w:rsidRPr="00E25AE5">
              <w:rPr>
                <w:rFonts w:cs="Arial"/>
              </w:rPr>
              <w:t>-Percorsi differenziati di apprendimento</w:t>
            </w:r>
          </w:p>
        </w:tc>
      </w:tr>
      <w:tr w:rsidR="003E4B25" w:rsidRPr="00E25AE5" w:rsidTr="00E25AE5">
        <w:trPr>
          <w:gridAfter w:val="1"/>
          <w:wAfter w:w="38" w:type="dxa"/>
        </w:trPr>
        <w:tc>
          <w:tcPr>
            <w:tcW w:w="9778" w:type="dxa"/>
            <w:gridSpan w:val="2"/>
          </w:tcPr>
          <w:p w:rsidR="003E4B25" w:rsidRPr="00E25AE5" w:rsidRDefault="003E4B25" w:rsidP="00E25AE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AE5">
              <w:rPr>
                <w:rFonts w:ascii="Arial" w:hAnsi="Arial" w:cs="Arial"/>
                <w:b/>
              </w:rPr>
              <w:t>Potenziamento - Consolidamento - Recupero</w:t>
            </w:r>
          </w:p>
        </w:tc>
      </w:tr>
      <w:tr w:rsidR="003E4B25" w:rsidRPr="00E25AE5" w:rsidTr="00E25AE5">
        <w:tc>
          <w:tcPr>
            <w:tcW w:w="4889" w:type="dxa"/>
          </w:tcPr>
          <w:p w:rsidR="003E4B25" w:rsidRPr="00E25AE5" w:rsidRDefault="003E4B25" w:rsidP="00E25AE5">
            <w:pPr>
              <w:spacing w:after="0" w:line="240" w:lineRule="auto"/>
              <w:rPr>
                <w:b/>
              </w:rPr>
            </w:pPr>
            <w:r w:rsidRPr="00E25AE5">
              <w:rPr>
                <w:b/>
              </w:rPr>
              <w:t>Potenziamento: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Ricerche individuali e/o di gruppo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Attività di tutoring nei microgruppi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Utilizzo di schede di approfondimento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Affidamento di incarichi di responsabilità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E25AE5">
              <w:rPr>
                <w:rFonts w:cs="Arial"/>
              </w:rPr>
              <w:t>Altro:………………………………</w:t>
            </w:r>
          </w:p>
        </w:tc>
        <w:tc>
          <w:tcPr>
            <w:tcW w:w="4927" w:type="dxa"/>
            <w:gridSpan w:val="2"/>
          </w:tcPr>
          <w:p w:rsidR="003E4B25" w:rsidRPr="00E25AE5" w:rsidRDefault="003E4B25" w:rsidP="00E25AE5">
            <w:pPr>
              <w:spacing w:after="0" w:line="240" w:lineRule="auto"/>
              <w:rPr>
                <w:rFonts w:cs="Arial"/>
                <w:b/>
              </w:rPr>
            </w:pPr>
            <w:r w:rsidRPr="00E25AE5">
              <w:rPr>
                <w:rFonts w:cs="Arial"/>
                <w:b/>
              </w:rPr>
              <w:t>Consolidamento: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Utilizzo di schede strutturate per lo sviluppo delle competenze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Inserimento in gruppi di lavoro motivati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Ricerche individuali e/o di gruppo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Attività guidate a crescente livello di difficoltà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Attività mirate a migliorare il metodo di studio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E25AE5">
              <w:rPr>
                <w:rFonts w:cs="Arial"/>
              </w:rPr>
              <w:t>Altro:…………………………………</w:t>
            </w:r>
          </w:p>
        </w:tc>
      </w:tr>
      <w:tr w:rsidR="003E4B25" w:rsidRPr="00E25AE5" w:rsidTr="00E25AE5">
        <w:tc>
          <w:tcPr>
            <w:tcW w:w="9816" w:type="dxa"/>
            <w:gridSpan w:val="3"/>
          </w:tcPr>
          <w:p w:rsidR="003E4B25" w:rsidRPr="00E25AE5" w:rsidRDefault="003E4B25" w:rsidP="00E25AE5">
            <w:pPr>
              <w:spacing w:after="0" w:line="240" w:lineRule="auto"/>
            </w:pPr>
            <w:r w:rsidRPr="00E25AE5">
              <w:rPr>
                <w:b/>
              </w:rPr>
              <w:t>Recupero</w:t>
            </w:r>
            <w:r w:rsidRPr="00E25AE5">
              <w:t xml:space="preserve"> (attività mirate a secondo le problematiche riscontrate):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E25AE5">
              <w:t>Tre periodi  all'anno  saranno dedicate al recupero e al consolidamento dei contenuti della materia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E25AE5">
              <w:t>Esercitazioni guidate individuali o a piccoli gruppi di livello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E25AE5">
              <w:t>Allungamento dei tempi di assimilazione dei contenuti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E25AE5">
              <w:t>Utilizzo di schede di recupero personalizzato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E25AE5">
              <w:t>Controllo sistematico dei compiti svolti a casa, del materiale, ecc.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E25AE5">
              <w:t>Attività mirate al miglioramento della partecipazione alla vita di classe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E25AE5">
              <w:t>Attività mirate all'acquisizione di un metodo di lavoro più ordinato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E25AE5">
              <w:t>Corso di recupero (se attivati)</w:t>
            </w:r>
          </w:p>
        </w:tc>
      </w:tr>
      <w:tr w:rsidR="003E4B25" w:rsidRPr="00E25AE5" w:rsidTr="00E25AE5">
        <w:trPr>
          <w:gridAfter w:val="1"/>
          <w:wAfter w:w="38" w:type="dxa"/>
        </w:trPr>
        <w:tc>
          <w:tcPr>
            <w:tcW w:w="9778" w:type="dxa"/>
            <w:gridSpan w:val="2"/>
          </w:tcPr>
          <w:p w:rsidR="003E4B25" w:rsidRPr="00E25AE5" w:rsidRDefault="003E4B25" w:rsidP="00E25AE5">
            <w:pPr>
              <w:spacing w:after="0" w:line="240" w:lineRule="auto"/>
              <w:jc w:val="center"/>
              <w:rPr>
                <w:b/>
              </w:rPr>
            </w:pPr>
            <w:r w:rsidRPr="00E25AE5">
              <w:rPr>
                <w:b/>
              </w:rPr>
              <w:t>Risorse e strumenti</w:t>
            </w:r>
          </w:p>
        </w:tc>
      </w:tr>
      <w:tr w:rsidR="003E4B25" w:rsidRPr="00E25AE5" w:rsidTr="00E25AE5">
        <w:tc>
          <w:tcPr>
            <w:tcW w:w="4889" w:type="dxa"/>
          </w:tcPr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Libri di testo/manuali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-Testi di consultazione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-Riviste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-Biblioteca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-Depliant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</w:t>
            </w:r>
            <w:r w:rsidRPr="00E25AE5">
              <w:t xml:space="preserve"> </w:t>
            </w:r>
            <w:r w:rsidRPr="00E25AE5">
              <w:rPr>
                <w:rFonts w:cs="Arial"/>
              </w:rPr>
              <w:t>Mappe concettuali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ascii="Arial Narrow" w:hAnsi="Arial Narrow" w:cs="Arial"/>
              </w:rPr>
            </w:pPr>
            <w:r w:rsidRPr="00E25AE5">
              <w:rPr>
                <w:rFonts w:cs="Arial"/>
              </w:rPr>
              <w:t>-Schede predisposte</w:t>
            </w:r>
          </w:p>
        </w:tc>
        <w:tc>
          <w:tcPr>
            <w:tcW w:w="4927" w:type="dxa"/>
            <w:gridSpan w:val="2"/>
          </w:tcPr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-Diario scolastico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-Registro di classe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-Moduli tematici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-Cartelloni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-Laboratori</w:t>
            </w:r>
          </w:p>
          <w:p w:rsidR="003E4B25" w:rsidRPr="00E25AE5" w:rsidRDefault="003E4B25" w:rsidP="00E25AE5">
            <w:pPr>
              <w:spacing w:after="0" w:line="240" w:lineRule="auto"/>
              <w:rPr>
                <w:rFonts w:cs="Arial"/>
              </w:rPr>
            </w:pPr>
            <w:r w:rsidRPr="00E25AE5">
              <w:rPr>
                <w:rFonts w:cs="Arial"/>
              </w:rPr>
              <w:t>-Materiali multimediali</w:t>
            </w:r>
          </w:p>
          <w:p w:rsidR="003E4B25" w:rsidRPr="00E25AE5" w:rsidRDefault="003E4B25" w:rsidP="00E25AE5">
            <w:pPr>
              <w:spacing w:after="0" w:line="240" w:lineRule="auto"/>
            </w:pPr>
          </w:p>
        </w:tc>
      </w:tr>
    </w:tbl>
    <w:p w:rsidR="003E4B25" w:rsidRDefault="003E4B25" w:rsidP="001453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3E4B25" w:rsidRPr="00E25AE5" w:rsidTr="00E25AE5">
        <w:tc>
          <w:tcPr>
            <w:tcW w:w="9778" w:type="dxa"/>
          </w:tcPr>
          <w:p w:rsidR="003E4B25" w:rsidRPr="00E25AE5" w:rsidRDefault="003E4B25" w:rsidP="00E25AE5">
            <w:pPr>
              <w:spacing w:after="0" w:line="240" w:lineRule="auto"/>
              <w:jc w:val="center"/>
              <w:rPr>
                <w:b/>
              </w:rPr>
            </w:pPr>
            <w:r w:rsidRPr="00E25AE5">
              <w:rPr>
                <w:b/>
              </w:rPr>
              <w:t>PROVE DI VERIFICA E VALUTAZIONE</w:t>
            </w:r>
          </w:p>
        </w:tc>
      </w:tr>
      <w:tr w:rsidR="003E4B25" w:rsidRPr="00E25AE5" w:rsidTr="00E25AE5">
        <w:tc>
          <w:tcPr>
            <w:tcW w:w="9778" w:type="dxa"/>
          </w:tcPr>
          <w:p w:rsidR="003E4B25" w:rsidRPr="00E25AE5" w:rsidRDefault="003E4B25" w:rsidP="00E25AE5">
            <w:pPr>
              <w:spacing w:after="0" w:line="240" w:lineRule="auto"/>
              <w:jc w:val="both"/>
            </w:pPr>
            <w:r w:rsidRPr="00E25AE5">
              <w:t>La valutazione procede, accompagna e segue i percorsi curricolari. Attiva le azioni da intraprendere, regola quelle avviate, promuove il bilancio critico su quelle condotte a termine. Assume una preminente funzione formativa, di accompagnamento dei processi di apprendimento e di stimolo al miglioramento continuo.</w:t>
            </w:r>
          </w:p>
          <w:p w:rsidR="003E4B25" w:rsidRPr="00E25AE5" w:rsidRDefault="003E4B25" w:rsidP="00E25AE5">
            <w:pPr>
              <w:spacing w:after="0" w:line="240" w:lineRule="auto"/>
              <w:jc w:val="both"/>
            </w:pPr>
            <w:r w:rsidRPr="00E25AE5">
              <w:t>La scuola osserva e valuta le "evidenze", cioè i comportamenti "sentinella" dell'agire competente dell'alunno che si manifestano attraverso l'esecuzione di "compiti significativi", cioè di compiti di realtà che gli insegnanti affidano agli alunni. Particolare attenzione sarà posta a come ciascuno studente mobilita e orchestra le proprie risorse- conoscenze,abilità, atteggiamenti,emozioni- per affrontare efficacemente le situazioni che la realtà quotidianamente propone, in relazione alle proprie potenzialità e attitudini.</w:t>
            </w:r>
          </w:p>
          <w:p w:rsidR="003E4B25" w:rsidRPr="00E25AE5" w:rsidRDefault="003E4B25" w:rsidP="00E25AE5">
            <w:pPr>
              <w:spacing w:after="0" w:line="240" w:lineRule="auto"/>
              <w:jc w:val="both"/>
            </w:pPr>
            <w:r w:rsidRPr="00E25AE5">
              <w:t>Le verifiche intermedie e finali e le valutazioni periodiche saranno coerenti con gli obiettivi e i traguardi previsti di verifica, i compiti significativi, saranno scelti dall'insegnante, nel quadro dei criteri deliberati dagli organi collegiali, tipologia e livello saranno coerenti con le unità di lavoro svolte in classe.</w:t>
            </w:r>
          </w:p>
          <w:p w:rsidR="003E4B25" w:rsidRPr="00E25AE5" w:rsidRDefault="003E4B25" w:rsidP="00E25AE5">
            <w:pPr>
              <w:spacing w:after="0" w:line="240" w:lineRule="auto"/>
              <w:jc w:val="both"/>
            </w:pPr>
            <w:r w:rsidRPr="00E25AE5">
              <w:t>Sono previsti inoltre prove di verifica delle competenze acquisite per classi parallele, in periodi e tempi stabiliti nell'ambito di ogni dipartimento.</w:t>
            </w:r>
          </w:p>
          <w:p w:rsidR="003E4B25" w:rsidRPr="00E25AE5" w:rsidRDefault="003E4B25" w:rsidP="00E25AE5">
            <w:pPr>
              <w:spacing w:after="0" w:line="240" w:lineRule="auto"/>
              <w:jc w:val="both"/>
            </w:pPr>
            <w:r w:rsidRPr="00E25AE5">
              <w:t>Per la valutazione globale oltre ai risultati delle prove si terrà conto dei livelli di partenza, della progressione e miglioramento individuale nelle abilità, della disponibilità al dialogo educativo (impegno, interesse,partecipazione), dell'adeguatezza ed efficacia del metodo di lavoro, della capacità di autocorrezione e autovalutazione.</w:t>
            </w:r>
          </w:p>
          <w:p w:rsidR="003E4B25" w:rsidRPr="00E25AE5" w:rsidRDefault="003E4B25" w:rsidP="00E25AE5">
            <w:pPr>
              <w:spacing w:after="0" w:line="240" w:lineRule="auto"/>
              <w:jc w:val="both"/>
            </w:pPr>
          </w:p>
        </w:tc>
      </w:tr>
    </w:tbl>
    <w:p w:rsidR="003E4B25" w:rsidRDefault="003E4B25" w:rsidP="001453BB"/>
    <w:p w:rsidR="003E4B25" w:rsidRDefault="003E4B25" w:rsidP="001453B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89"/>
        <w:gridCol w:w="5000"/>
      </w:tblGrid>
      <w:tr w:rsidR="003E4B25" w:rsidRPr="00E25AE5" w:rsidTr="00E25AE5">
        <w:tc>
          <w:tcPr>
            <w:tcW w:w="9889" w:type="dxa"/>
            <w:gridSpan w:val="2"/>
          </w:tcPr>
          <w:p w:rsidR="003E4B25" w:rsidRPr="00E25AE5" w:rsidRDefault="003E4B25" w:rsidP="00E25AE5">
            <w:pPr>
              <w:spacing w:after="0" w:line="240" w:lineRule="auto"/>
              <w:jc w:val="center"/>
              <w:rPr>
                <w:b/>
              </w:rPr>
            </w:pPr>
            <w:r w:rsidRPr="00E25AE5">
              <w:rPr>
                <w:b/>
              </w:rPr>
              <w:t>Strumenti per la verifica dei risultati</w:t>
            </w:r>
          </w:p>
        </w:tc>
      </w:tr>
      <w:tr w:rsidR="003E4B25" w:rsidRPr="00E25AE5" w:rsidTr="00E25AE5">
        <w:tc>
          <w:tcPr>
            <w:tcW w:w="4889" w:type="dxa"/>
          </w:tcPr>
          <w:p w:rsidR="003E4B25" w:rsidRPr="00E25AE5" w:rsidRDefault="003E4B25" w:rsidP="00E25AE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25AE5">
              <w:t>Compiti significativi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25AE5">
              <w:t>Esercitazioni individuali orali e scritte delle strumentalità di base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25AE5">
              <w:t>Conversazioni in gruppo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25AE5">
              <w:t>Rappresentazioni grafiche di vario tipo (schemi, mappe,tabelle, piante cartine)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25AE5">
              <w:t>Produzioni di testi scritti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25AE5">
              <w:t>Produzioni grafiche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25AE5">
              <w:t>Attività pratico-strumentali</w:t>
            </w:r>
          </w:p>
        </w:tc>
        <w:tc>
          <w:tcPr>
            <w:tcW w:w="5000" w:type="dxa"/>
          </w:tcPr>
          <w:p w:rsidR="003E4B25" w:rsidRPr="00E25AE5" w:rsidRDefault="003E4B25" w:rsidP="00E25AE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25AE5">
              <w:t>Questionari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25AE5">
              <w:t xml:space="preserve">Schede grafiche 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25AE5">
              <w:t>Schede strutturate (test a scelta multipla o solo risposta chiusa o aperta)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25AE5">
              <w:t>Laboratori, attività di ricerche con elaborazione di un testo/banche dati, cartografie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25AE5">
              <w:t>Schedatura per la sistematizzazione della conoscenza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25AE5">
              <w:t>Altro……………………………………………..</w:t>
            </w:r>
          </w:p>
          <w:p w:rsidR="003E4B25" w:rsidRPr="00E25AE5" w:rsidRDefault="003E4B25" w:rsidP="00E25AE5">
            <w:pPr>
              <w:pStyle w:val="ListParagraph"/>
              <w:spacing w:after="0" w:line="240" w:lineRule="auto"/>
            </w:pPr>
          </w:p>
        </w:tc>
      </w:tr>
    </w:tbl>
    <w:p w:rsidR="003E4B25" w:rsidRDefault="003E4B25" w:rsidP="00B91B7A"/>
    <w:p w:rsidR="003E4B25" w:rsidRDefault="003E4B25" w:rsidP="001453BB">
      <w:pPr>
        <w:rPr>
          <w:b/>
        </w:rPr>
      </w:pPr>
    </w:p>
    <w:p w:rsidR="003E4B25" w:rsidRDefault="003E4B25" w:rsidP="001453BB">
      <w:r w:rsidRPr="002E00AF">
        <w:rPr>
          <w:b/>
        </w:rPr>
        <w:t>CONTENUTI ED OBIETTIVI MINIMI</w:t>
      </w:r>
      <w:r>
        <w:t xml:space="preserve"> (vedere: Progettazione Formativa di ogni singola disciplina)</w:t>
      </w:r>
    </w:p>
    <w:p w:rsidR="003E4B25" w:rsidRDefault="003E4B25" w:rsidP="001453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3E4B25" w:rsidRPr="00E25AE5" w:rsidTr="00E25AE5">
        <w:tc>
          <w:tcPr>
            <w:tcW w:w="9778" w:type="dxa"/>
          </w:tcPr>
          <w:p w:rsidR="003E4B25" w:rsidRPr="00E25AE5" w:rsidRDefault="003E4B25" w:rsidP="00E25AE5">
            <w:pPr>
              <w:spacing w:after="0" w:line="240" w:lineRule="auto"/>
              <w:jc w:val="center"/>
              <w:rPr>
                <w:b/>
              </w:rPr>
            </w:pPr>
            <w:r w:rsidRPr="00E25AE5">
              <w:rPr>
                <w:b/>
              </w:rPr>
              <w:t>MODALITA' DI TRASMISSIONE DELLE VALUTAZIONI ALLE FAMIGLIE</w:t>
            </w:r>
          </w:p>
        </w:tc>
      </w:tr>
      <w:tr w:rsidR="003E4B25" w:rsidRPr="00E25AE5" w:rsidTr="00E25AE5">
        <w:tc>
          <w:tcPr>
            <w:tcW w:w="9778" w:type="dxa"/>
          </w:tcPr>
          <w:p w:rsidR="003E4B25" w:rsidRPr="00E25AE5" w:rsidRDefault="003E4B25" w:rsidP="00E25AE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E25AE5">
              <w:t>Colloqui individuali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E25AE5">
              <w:t>Comunicazioni sul diario</w:t>
            </w:r>
          </w:p>
          <w:p w:rsidR="003E4B25" w:rsidRPr="00E25AE5" w:rsidRDefault="003E4B25" w:rsidP="00E25AE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E25AE5">
              <w:t>Colloqui generali</w:t>
            </w:r>
          </w:p>
          <w:p w:rsidR="003E4B25" w:rsidRPr="00E25AE5" w:rsidRDefault="003E4B25" w:rsidP="00E25AE5">
            <w:pPr>
              <w:pStyle w:val="ListParagraph"/>
              <w:spacing w:after="0" w:line="240" w:lineRule="auto"/>
            </w:pPr>
            <w:r>
              <w:rPr>
                <w:noProof/>
                <w:lang w:eastAsia="it-IT"/>
              </w:rPr>
              <w:pict>
                <v:rect id="_x0000_s1030" style="position:absolute;left:0;text-align:left;margin-left:10.8pt;margin-top:2.45pt;width:11.25pt;height:8.3pt;z-index:251662336"/>
              </w:pict>
            </w:r>
            <w:r w:rsidRPr="00E25AE5">
              <w:t>Altro ……………………………………………………..</w:t>
            </w:r>
          </w:p>
        </w:tc>
      </w:tr>
    </w:tbl>
    <w:p w:rsidR="003E4B25" w:rsidRDefault="003E4B25" w:rsidP="001453BB"/>
    <w:p w:rsidR="003E4B25" w:rsidRDefault="003E4B25" w:rsidP="001453BB"/>
    <w:p w:rsidR="003E4B25" w:rsidRDefault="003E4B25" w:rsidP="001453BB"/>
    <w:p w:rsidR="003E4B25" w:rsidRPr="000A62E8" w:rsidRDefault="003E4B25" w:rsidP="00983BC4">
      <w:pPr>
        <w:jc w:val="both"/>
        <w:rPr>
          <w:rFonts w:cs="Arial"/>
          <w:b/>
          <w:sz w:val="24"/>
          <w:szCs w:val="24"/>
        </w:rPr>
      </w:pPr>
      <w:r w:rsidRPr="000A62E8">
        <w:rPr>
          <w:rFonts w:cs="Arial"/>
          <w:b/>
          <w:sz w:val="24"/>
          <w:szCs w:val="24"/>
        </w:rPr>
        <w:t>TEMATICHE EDUCATIVE INTERDISCIPLINARI E TRASVERSALI SCELTE DAL CONSIGLIO DI CLASSE:</w:t>
      </w:r>
    </w:p>
    <w:p w:rsidR="003E4B25" w:rsidRDefault="003E4B25" w:rsidP="001453BB">
      <w:r>
        <w:t>- AMBIENTE</w:t>
      </w:r>
    </w:p>
    <w:p w:rsidR="003E4B25" w:rsidRDefault="003E4B25" w:rsidP="001453BB">
      <w:r>
        <w:t xml:space="preserve"> - EDUCAZIONE ALLA SALUTE</w:t>
      </w:r>
    </w:p>
    <w:p w:rsidR="003E4B25" w:rsidRDefault="003E4B25" w:rsidP="001453BB">
      <w:r>
        <w:t xml:space="preserve"> - LEGALITA'</w:t>
      </w:r>
    </w:p>
    <w:p w:rsidR="003E4B25" w:rsidRDefault="003E4B25" w:rsidP="001453BB">
      <w:r>
        <w:t>- MEMORIA STORICA</w:t>
      </w:r>
    </w:p>
    <w:p w:rsidR="003E4B25" w:rsidRDefault="003E4B25" w:rsidP="001453BB">
      <w:r>
        <w:t>- ALTRO:…………………………..</w:t>
      </w:r>
    </w:p>
    <w:p w:rsidR="003E4B25" w:rsidRDefault="003E4B25" w:rsidP="001453BB"/>
    <w:p w:rsidR="003E4B25" w:rsidRDefault="003E4B25" w:rsidP="001453BB">
      <w:r w:rsidRPr="000A62E8">
        <w:rPr>
          <w:b/>
          <w:sz w:val="24"/>
          <w:szCs w:val="24"/>
        </w:rPr>
        <w:t>VISITE D'ISTRUZIONE</w:t>
      </w:r>
      <w:r>
        <w:t>:………………………………………………………………………………………………………………………………</w:t>
      </w:r>
    </w:p>
    <w:p w:rsidR="003E4B25" w:rsidRDefault="003E4B25" w:rsidP="001453BB">
      <w:r>
        <w:t>……………………………………………………………………………………………………………………………………………………………………</w:t>
      </w:r>
    </w:p>
    <w:p w:rsidR="003E4B25" w:rsidRDefault="003E4B25" w:rsidP="001453BB">
      <w:r>
        <w:t>…………………………………………………………………………………………………………………………………………………………………..</w:t>
      </w:r>
    </w:p>
    <w:p w:rsidR="003E4B25" w:rsidRDefault="003E4B25" w:rsidP="001453BB">
      <w:r>
        <w:t>……………………………………………………………………………………………………………………………………………………………………….</w:t>
      </w:r>
    </w:p>
    <w:p w:rsidR="003E4B25" w:rsidRDefault="003E4B25" w:rsidP="001453BB">
      <w:r>
        <w:tab/>
      </w:r>
      <w:r>
        <w:tab/>
      </w:r>
    </w:p>
    <w:p w:rsidR="003E4B25" w:rsidRDefault="003E4B25" w:rsidP="001453BB">
      <w:r w:rsidRPr="00A052BB">
        <w:rPr>
          <w:sz w:val="24"/>
          <w:szCs w:val="24"/>
        </w:rPr>
        <w:t>NAPOL</w:t>
      </w:r>
      <w:r>
        <w:rPr>
          <w:sz w:val="24"/>
          <w:szCs w:val="24"/>
        </w:rPr>
        <w:t>I</w:t>
      </w:r>
      <w:r>
        <w:t>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4B25" w:rsidRDefault="003E4B25" w:rsidP="001453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CONSIGLIO DI CLASSE</w:t>
      </w:r>
    </w:p>
    <w:p w:rsidR="003E4B25" w:rsidRDefault="003E4B25" w:rsidP="001453BB"/>
    <w:p w:rsidR="003E4B25" w:rsidRDefault="003E4B25" w:rsidP="009A0E5F">
      <w:pPr>
        <w:jc w:val="both"/>
      </w:pPr>
    </w:p>
    <w:p w:rsidR="003E4B25" w:rsidRDefault="003E4B25" w:rsidP="009A0E5F">
      <w:pPr>
        <w:jc w:val="both"/>
      </w:pPr>
    </w:p>
    <w:p w:rsidR="003E4B25" w:rsidRDefault="003E4B25" w:rsidP="009A0E5F">
      <w:pPr>
        <w:jc w:val="both"/>
      </w:pPr>
    </w:p>
    <w:sectPr w:rsidR="003E4B25" w:rsidSect="008C5AC8">
      <w:pgSz w:w="11906" w:h="16838"/>
      <w:pgMar w:top="139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B25" w:rsidRDefault="003E4B25" w:rsidP="008C5AC8">
      <w:pPr>
        <w:spacing w:after="0" w:line="240" w:lineRule="auto"/>
      </w:pPr>
      <w:r>
        <w:separator/>
      </w:r>
    </w:p>
  </w:endnote>
  <w:endnote w:type="continuationSeparator" w:id="0">
    <w:p w:rsidR="003E4B25" w:rsidRDefault="003E4B25" w:rsidP="008C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B25" w:rsidRDefault="003E4B25" w:rsidP="008C5AC8">
      <w:pPr>
        <w:spacing w:after="0" w:line="240" w:lineRule="auto"/>
      </w:pPr>
      <w:r>
        <w:separator/>
      </w:r>
    </w:p>
  </w:footnote>
  <w:footnote w:type="continuationSeparator" w:id="0">
    <w:p w:rsidR="003E4B25" w:rsidRDefault="003E4B25" w:rsidP="008C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D6B92"/>
    <w:multiLevelType w:val="hybridMultilevel"/>
    <w:tmpl w:val="FF9ED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70A75"/>
    <w:multiLevelType w:val="hybridMultilevel"/>
    <w:tmpl w:val="3BFC9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5143C"/>
    <w:multiLevelType w:val="hybridMultilevel"/>
    <w:tmpl w:val="307EA95A"/>
    <w:lvl w:ilvl="0" w:tplc="83D035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4269D3"/>
    <w:multiLevelType w:val="hybridMultilevel"/>
    <w:tmpl w:val="E70C3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258"/>
    <w:rsid w:val="00003C43"/>
    <w:rsid w:val="00014E62"/>
    <w:rsid w:val="000151C7"/>
    <w:rsid w:val="00016F08"/>
    <w:rsid w:val="00020BD9"/>
    <w:rsid w:val="00020E67"/>
    <w:rsid w:val="000A62E8"/>
    <w:rsid w:val="000D48D3"/>
    <w:rsid w:val="000E0AC7"/>
    <w:rsid w:val="000E0CD6"/>
    <w:rsid w:val="000E3A84"/>
    <w:rsid w:val="000F524E"/>
    <w:rsid w:val="000F5D41"/>
    <w:rsid w:val="000F7F17"/>
    <w:rsid w:val="00103738"/>
    <w:rsid w:val="00114C12"/>
    <w:rsid w:val="00122337"/>
    <w:rsid w:val="001442BC"/>
    <w:rsid w:val="001453BB"/>
    <w:rsid w:val="001A4123"/>
    <w:rsid w:val="001A5C66"/>
    <w:rsid w:val="001D2FA8"/>
    <w:rsid w:val="00200082"/>
    <w:rsid w:val="00281666"/>
    <w:rsid w:val="00290937"/>
    <w:rsid w:val="002A5D74"/>
    <w:rsid w:val="002B79EF"/>
    <w:rsid w:val="002D443A"/>
    <w:rsid w:val="002E00AF"/>
    <w:rsid w:val="0030222A"/>
    <w:rsid w:val="0031366C"/>
    <w:rsid w:val="003331AA"/>
    <w:rsid w:val="00335ED5"/>
    <w:rsid w:val="0033700F"/>
    <w:rsid w:val="00340BFD"/>
    <w:rsid w:val="00354271"/>
    <w:rsid w:val="00356778"/>
    <w:rsid w:val="003568EA"/>
    <w:rsid w:val="00357E09"/>
    <w:rsid w:val="003675B1"/>
    <w:rsid w:val="00376CB4"/>
    <w:rsid w:val="003E4B25"/>
    <w:rsid w:val="003F1515"/>
    <w:rsid w:val="0040530F"/>
    <w:rsid w:val="00420192"/>
    <w:rsid w:val="0042419C"/>
    <w:rsid w:val="00427868"/>
    <w:rsid w:val="00476749"/>
    <w:rsid w:val="00496C8B"/>
    <w:rsid w:val="004B387D"/>
    <w:rsid w:val="004F3FE0"/>
    <w:rsid w:val="005D5E3D"/>
    <w:rsid w:val="00641890"/>
    <w:rsid w:val="00660B79"/>
    <w:rsid w:val="006E1398"/>
    <w:rsid w:val="006F1CCF"/>
    <w:rsid w:val="00732C1A"/>
    <w:rsid w:val="00734102"/>
    <w:rsid w:val="00774DCE"/>
    <w:rsid w:val="007C2E63"/>
    <w:rsid w:val="007C3853"/>
    <w:rsid w:val="007C5958"/>
    <w:rsid w:val="008041BB"/>
    <w:rsid w:val="008218B7"/>
    <w:rsid w:val="00827045"/>
    <w:rsid w:val="00845601"/>
    <w:rsid w:val="008572C6"/>
    <w:rsid w:val="0086693A"/>
    <w:rsid w:val="00866E4E"/>
    <w:rsid w:val="00873AA8"/>
    <w:rsid w:val="008905CB"/>
    <w:rsid w:val="00891E03"/>
    <w:rsid w:val="008A213C"/>
    <w:rsid w:val="008B2258"/>
    <w:rsid w:val="008C3675"/>
    <w:rsid w:val="008C5AC8"/>
    <w:rsid w:val="008F01A9"/>
    <w:rsid w:val="00926678"/>
    <w:rsid w:val="00983BC4"/>
    <w:rsid w:val="009A0E5F"/>
    <w:rsid w:val="009A5344"/>
    <w:rsid w:val="009B2CE2"/>
    <w:rsid w:val="009E3624"/>
    <w:rsid w:val="009E75B5"/>
    <w:rsid w:val="00A052BB"/>
    <w:rsid w:val="00A35105"/>
    <w:rsid w:val="00A84F59"/>
    <w:rsid w:val="00AA1083"/>
    <w:rsid w:val="00B16CAD"/>
    <w:rsid w:val="00B35815"/>
    <w:rsid w:val="00B42554"/>
    <w:rsid w:val="00B73377"/>
    <w:rsid w:val="00B91864"/>
    <w:rsid w:val="00B91B7A"/>
    <w:rsid w:val="00BD41E1"/>
    <w:rsid w:val="00BE0FBC"/>
    <w:rsid w:val="00BE14D6"/>
    <w:rsid w:val="00BF37FE"/>
    <w:rsid w:val="00C206C6"/>
    <w:rsid w:val="00C2261B"/>
    <w:rsid w:val="00C67A99"/>
    <w:rsid w:val="00CE744C"/>
    <w:rsid w:val="00CF1D60"/>
    <w:rsid w:val="00CF69FE"/>
    <w:rsid w:val="00D43C8B"/>
    <w:rsid w:val="00D46CDC"/>
    <w:rsid w:val="00D53D23"/>
    <w:rsid w:val="00D6448D"/>
    <w:rsid w:val="00D72F61"/>
    <w:rsid w:val="00D82256"/>
    <w:rsid w:val="00DB3BB0"/>
    <w:rsid w:val="00DB6D05"/>
    <w:rsid w:val="00DF01AE"/>
    <w:rsid w:val="00E07B9D"/>
    <w:rsid w:val="00E14F29"/>
    <w:rsid w:val="00E24D55"/>
    <w:rsid w:val="00E25AE5"/>
    <w:rsid w:val="00E37416"/>
    <w:rsid w:val="00E42FC7"/>
    <w:rsid w:val="00E57136"/>
    <w:rsid w:val="00E70011"/>
    <w:rsid w:val="00E74943"/>
    <w:rsid w:val="00E9543D"/>
    <w:rsid w:val="00EA0A12"/>
    <w:rsid w:val="00EB2923"/>
    <w:rsid w:val="00ED3394"/>
    <w:rsid w:val="00EF0163"/>
    <w:rsid w:val="00EF0887"/>
    <w:rsid w:val="00F04FF6"/>
    <w:rsid w:val="00F3250C"/>
    <w:rsid w:val="00F543A1"/>
    <w:rsid w:val="00F5641C"/>
    <w:rsid w:val="00F910C5"/>
    <w:rsid w:val="00FC0213"/>
    <w:rsid w:val="00FD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A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26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3250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8C5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5AC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C5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5AC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E3624"/>
    <w:pPr>
      <w:spacing w:after="120" w:line="480" w:lineRule="auto"/>
      <w:ind w:left="283"/>
    </w:pPr>
    <w:rPr>
      <w:rFonts w:eastAsia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E3624"/>
    <w:rPr>
      <w:rFonts w:ascii="Calibri" w:hAnsi="Calibri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0E3A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7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1007</Words>
  <Characters>5743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subject/>
  <dc:creator>antonio bertini</dc:creator>
  <cp:keywords/>
  <dc:description/>
  <cp:lastModifiedBy>Stefy lavoro</cp:lastModifiedBy>
  <cp:revision>2</cp:revision>
  <cp:lastPrinted>2015-11-03T23:53:00Z</cp:lastPrinted>
  <dcterms:created xsi:type="dcterms:W3CDTF">2015-11-13T21:04:00Z</dcterms:created>
  <dcterms:modified xsi:type="dcterms:W3CDTF">2015-11-13T21:04:00Z</dcterms:modified>
</cp:coreProperties>
</file>