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B8B7">
    <v:background id="_x0000_s1025" o:bwmode="white" fillcolor="#e5b8b7" o:targetscreensize="800,600">
      <v:fill color2="#92cddc" focusposition=".5,.5" focussize="" focus="100%" type="gradientRadial"/>
    </v:background>
  </w:background>
  <w:body>
    <w:p w:rsidR="004F0D3B" w:rsidRPr="00DA27F0" w:rsidRDefault="004F0D3B" w:rsidP="00DA27F0">
      <w:pPr>
        <w:spacing w:after="0"/>
        <w:jc w:val="center"/>
        <w:rPr>
          <w:b/>
          <w:bCs/>
          <w:i/>
          <w:iCs/>
          <w:sz w:val="56"/>
          <w:szCs w:val="56"/>
        </w:rPr>
      </w:pPr>
      <w:r>
        <w:rPr>
          <w:b/>
          <w:bCs/>
          <w:i/>
          <w:iCs/>
          <w:sz w:val="56"/>
          <w:szCs w:val="56"/>
        </w:rPr>
        <w:t xml:space="preserve">I.C. ” </w:t>
      </w:r>
      <w:r w:rsidRPr="00E066F8">
        <w:rPr>
          <w:b/>
          <w:bCs/>
          <w:i/>
          <w:iCs/>
          <w:sz w:val="56"/>
          <w:szCs w:val="56"/>
        </w:rPr>
        <w:t>35°</w:t>
      </w:r>
      <w:r w:rsidRPr="00E066F8">
        <w:rPr>
          <w:b/>
          <w:bCs/>
          <w:sz w:val="56"/>
          <w:szCs w:val="56"/>
        </w:rPr>
        <w:t>Scudillo</w:t>
      </w:r>
      <w:r>
        <w:rPr>
          <w:b/>
          <w:bCs/>
          <w:sz w:val="56"/>
          <w:szCs w:val="56"/>
        </w:rPr>
        <w:t xml:space="preserve"> Salvemini</w:t>
      </w:r>
      <w:bookmarkStart w:id="0" w:name="_GoBack"/>
      <w:bookmarkEnd w:id="0"/>
      <w:r w:rsidRPr="00E066F8">
        <w:rPr>
          <w:b/>
          <w:bCs/>
          <w:sz w:val="56"/>
          <w:szCs w:val="56"/>
        </w:rPr>
        <w:t>”</w:t>
      </w:r>
    </w:p>
    <w:p w:rsidR="004F0D3B" w:rsidRPr="00A37D5B" w:rsidRDefault="004F0D3B" w:rsidP="00FD0944">
      <w:pPr>
        <w:jc w:val="center"/>
        <w:rPr>
          <w:color w:val="17365D"/>
          <w:kern w:val="24"/>
          <w:sz w:val="24"/>
          <w:szCs w:val="24"/>
          <w:u w:val="single"/>
        </w:rPr>
      </w:pPr>
      <w:r w:rsidRPr="00A37D5B">
        <w:rPr>
          <w:color w:val="17365D"/>
          <w:kern w:val="24"/>
          <w:sz w:val="24"/>
          <w:szCs w:val="24"/>
        </w:rPr>
        <w:t>Via Saverio Gatto, 16A –80131 Napoli</w:t>
      </w:r>
      <w:r w:rsidRPr="00A37D5B">
        <w:rPr>
          <w:color w:val="17365D"/>
          <w:kern w:val="24"/>
          <w:sz w:val="24"/>
          <w:szCs w:val="24"/>
        </w:rPr>
        <w:br/>
        <w:t>Tel./FAX 081.7435313</w:t>
      </w:r>
      <w:r w:rsidRPr="00A37D5B">
        <w:rPr>
          <w:color w:val="17365D"/>
          <w:kern w:val="24"/>
          <w:sz w:val="24"/>
          <w:szCs w:val="24"/>
        </w:rPr>
        <w:br/>
        <w:t xml:space="preserve"> sito web </w:t>
      </w:r>
      <w:r w:rsidRPr="004A784A">
        <w:rPr>
          <w:kern w:val="24"/>
          <w:sz w:val="24"/>
          <w:szCs w:val="24"/>
        </w:rPr>
        <w:t>http://www.</w:t>
      </w:r>
      <w:r>
        <w:rPr>
          <w:kern w:val="24"/>
          <w:sz w:val="24"/>
          <w:szCs w:val="24"/>
        </w:rPr>
        <w:t>icscudillosalvemini.gov.it</w:t>
      </w:r>
      <w:r w:rsidRPr="00A37D5B">
        <w:rPr>
          <w:color w:val="17365D"/>
          <w:kern w:val="24"/>
          <w:sz w:val="24"/>
          <w:szCs w:val="24"/>
        </w:rPr>
        <w:br/>
        <w:t xml:space="preserve">e-Mail </w:t>
      </w:r>
      <w:r>
        <w:rPr>
          <w:color w:val="17365D"/>
          <w:kern w:val="24"/>
          <w:sz w:val="24"/>
          <w:szCs w:val="24"/>
          <w:u w:val="single"/>
        </w:rPr>
        <w:t>naic8e300d</w:t>
      </w:r>
      <w:r w:rsidRPr="00A37D5B">
        <w:rPr>
          <w:color w:val="17365D"/>
          <w:kern w:val="24"/>
          <w:sz w:val="24"/>
          <w:szCs w:val="24"/>
          <w:u w:val="single"/>
        </w:rPr>
        <w:t>@istruzione.it</w:t>
      </w:r>
    </w:p>
    <w:p w:rsidR="004F0D3B" w:rsidRPr="00E066F8" w:rsidRDefault="004F0D3B" w:rsidP="00987DD4">
      <w:pPr>
        <w:spacing w:after="0"/>
        <w:jc w:val="center"/>
        <w:rPr>
          <w:b/>
          <w:bCs/>
          <w:sz w:val="48"/>
          <w:szCs w:val="48"/>
        </w:rPr>
      </w:pPr>
      <w:r w:rsidRPr="00E066F8">
        <w:rPr>
          <w:b/>
          <w:bCs/>
          <w:sz w:val="48"/>
          <w:szCs w:val="48"/>
        </w:rPr>
        <w:t>Sono aperte le iscrizioni</w:t>
      </w:r>
    </w:p>
    <w:p w:rsidR="004F0D3B" w:rsidRPr="00E066F8" w:rsidRDefault="004F0D3B" w:rsidP="00987DD4">
      <w:pPr>
        <w:spacing w:after="0"/>
        <w:jc w:val="center"/>
        <w:rPr>
          <w:b/>
          <w:bCs/>
          <w:sz w:val="48"/>
          <w:szCs w:val="48"/>
        </w:rPr>
      </w:pPr>
      <w:r w:rsidRPr="00E066F8">
        <w:rPr>
          <w:b/>
          <w:bCs/>
          <w:sz w:val="48"/>
          <w:szCs w:val="48"/>
        </w:rPr>
        <w:t>Alla Scuola Primaria</w:t>
      </w:r>
    </w:p>
    <w:p w:rsidR="004F0D3B" w:rsidRPr="00E066F8" w:rsidRDefault="004F0D3B" w:rsidP="00987DD4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E066F8">
        <w:rPr>
          <w:b/>
          <w:bCs/>
          <w:sz w:val="48"/>
          <w:szCs w:val="48"/>
        </w:rPr>
        <w:t>Per l’anno Scolastico 201</w:t>
      </w:r>
      <w:r>
        <w:rPr>
          <w:b/>
          <w:bCs/>
          <w:sz w:val="48"/>
          <w:szCs w:val="48"/>
        </w:rPr>
        <w:t>6</w:t>
      </w:r>
      <w:r w:rsidRPr="00E066F8">
        <w:rPr>
          <w:b/>
          <w:bCs/>
          <w:sz w:val="48"/>
          <w:szCs w:val="48"/>
        </w:rPr>
        <w:t>/201</w:t>
      </w:r>
      <w:r>
        <w:rPr>
          <w:b/>
          <w:bCs/>
          <w:sz w:val="48"/>
          <w:szCs w:val="48"/>
        </w:rPr>
        <w:t>7</w:t>
      </w:r>
    </w:p>
    <w:p w:rsidR="004F0D3B" w:rsidRDefault="004F0D3B" w:rsidP="00987DD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F0D3B" w:rsidRPr="002E0736" w:rsidRDefault="004F0D3B" w:rsidP="00987D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Pr="002E0736">
        <w:rPr>
          <w:rFonts w:ascii="Times New Roman" w:hAnsi="Times New Roman" w:cs="Times New Roman"/>
          <w:sz w:val="28"/>
          <w:szCs w:val="28"/>
        </w:rPr>
        <w:t>e iscrizioni per tutte le classi iniziali dei corsi di studio di ogni ordine e grado, per l’anno scolastico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E0736">
        <w:rPr>
          <w:rFonts w:ascii="Times New Roman" w:hAnsi="Times New Roman" w:cs="Times New Roman"/>
          <w:sz w:val="28"/>
          <w:szCs w:val="28"/>
        </w:rPr>
        <w:t>/201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E0736">
        <w:rPr>
          <w:rFonts w:ascii="Times New Roman" w:hAnsi="Times New Roman" w:cs="Times New Roman"/>
          <w:sz w:val="28"/>
          <w:szCs w:val="28"/>
        </w:rPr>
        <w:t xml:space="preserve"> potranno essere effettuate esclusivamente on line</w:t>
      </w:r>
      <w:r>
        <w:rPr>
          <w:rFonts w:ascii="Times New Roman" w:hAnsi="Times New Roman" w:cs="Times New Roman"/>
          <w:sz w:val="28"/>
          <w:szCs w:val="28"/>
        </w:rPr>
        <w:t xml:space="preserve"> (Legge 135/2012)</w:t>
      </w:r>
      <w:r w:rsidRPr="002E0736">
        <w:rPr>
          <w:rFonts w:ascii="Times New Roman" w:hAnsi="Times New Roman" w:cs="Times New Roman"/>
          <w:sz w:val="28"/>
          <w:szCs w:val="28"/>
        </w:rPr>
        <w:t>.</w:t>
      </w:r>
    </w:p>
    <w:p w:rsidR="004F0D3B" w:rsidRDefault="004F0D3B" w:rsidP="00987D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736">
        <w:rPr>
          <w:rFonts w:ascii="Times New Roman" w:hAnsi="Times New Roman" w:cs="Times New Roman"/>
          <w:sz w:val="28"/>
          <w:szCs w:val="28"/>
        </w:rPr>
        <w:t>Le do</w:t>
      </w:r>
      <w:r>
        <w:rPr>
          <w:rFonts w:ascii="Times New Roman" w:hAnsi="Times New Roman" w:cs="Times New Roman"/>
          <w:sz w:val="28"/>
          <w:szCs w:val="28"/>
        </w:rPr>
        <w:t>mande possono essere presentate</w:t>
      </w:r>
      <w:r w:rsidRPr="002E0736">
        <w:rPr>
          <w:rFonts w:ascii="Times New Roman" w:hAnsi="Times New Roman" w:cs="Times New Roman"/>
          <w:sz w:val="28"/>
          <w:szCs w:val="28"/>
        </w:rPr>
        <w:t>, secondo una procedura informatica di facile accesso, disponibile sul portale MIUR “Scuola in Chiaro” .</w:t>
      </w:r>
    </w:p>
    <w:p w:rsidR="004F0D3B" w:rsidRDefault="004F0D3B" w:rsidP="00987D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le famiglie che volessero visitare l’Istituto e/o ricevere informazioni dettagliate sul Piano dell’Offerta Formativa è attivo un servizio di promozione/informazione su appuntamento da concordare attraverso  e- mail al </w:t>
      </w:r>
      <w:hyperlink r:id="rId4" w:history="1">
        <w:r w:rsidRPr="00062BCC">
          <w:rPr>
            <w:rStyle w:val="Hyperlink"/>
            <w:rFonts w:ascii="Times New Roman" w:hAnsi="Times New Roman" w:cs="Times New Roman"/>
            <w:sz w:val="28"/>
            <w:szCs w:val="28"/>
          </w:rPr>
          <w:t>naic8e300d@istruzione.it</w:t>
        </w:r>
      </w:hyperlink>
    </w:p>
    <w:p w:rsidR="004F0D3B" w:rsidRDefault="004F0D3B" w:rsidP="00987D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chi non ha la possibilità di usare il PC il nostro istituto mette a disposizione postazioni informatiche ed operatori per espletare la domanda di iscrizione .</w:t>
      </w:r>
    </w:p>
    <w:p w:rsidR="004F0D3B" w:rsidRPr="003E2A5F" w:rsidRDefault="004F0D3B" w:rsidP="00987DD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</w:t>
      </w:r>
      <w:r w:rsidRPr="003E2A5F">
        <w:rPr>
          <w:rFonts w:ascii="Times New Roman" w:hAnsi="Times New Roman" w:cs="Times New Roman"/>
          <w:sz w:val="28"/>
          <w:szCs w:val="28"/>
        </w:rPr>
        <w:t xml:space="preserve">oltre, tutti i bambini sono invitati a partecipare ai laboratori </w:t>
      </w:r>
      <w:r w:rsidRPr="003E2A5F">
        <w:rPr>
          <w:rFonts w:ascii="Times New Roman" w:hAnsi="Times New Roman" w:cs="Times New Roman"/>
          <w:b/>
          <w:bCs/>
          <w:sz w:val="28"/>
          <w:szCs w:val="28"/>
        </w:rPr>
        <w:t>“ Un giorno in Prima</w:t>
      </w:r>
      <w:r w:rsidRPr="002E0736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3E2A5F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he si svolgeranno secondo il calendario di seguito riportato: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9"/>
        <w:gridCol w:w="3259"/>
        <w:gridCol w:w="3260"/>
      </w:tblGrid>
      <w:tr w:rsidR="004F0D3B" w:rsidRPr="00AE2F95">
        <w:tc>
          <w:tcPr>
            <w:tcW w:w="3259" w:type="dxa"/>
          </w:tcPr>
          <w:p w:rsidR="004F0D3B" w:rsidRPr="00AE2F95" w:rsidRDefault="004F0D3B" w:rsidP="00AE2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2F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LABORATORIO</w:t>
            </w:r>
          </w:p>
        </w:tc>
        <w:tc>
          <w:tcPr>
            <w:tcW w:w="3259" w:type="dxa"/>
          </w:tcPr>
          <w:p w:rsidR="004F0D3B" w:rsidRPr="00AE2F95" w:rsidRDefault="004F0D3B" w:rsidP="00AE2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2F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260" w:type="dxa"/>
          </w:tcPr>
          <w:p w:rsidR="004F0D3B" w:rsidRPr="00AE2F95" w:rsidRDefault="004F0D3B" w:rsidP="00AE2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2F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ORARIO</w:t>
            </w:r>
          </w:p>
        </w:tc>
      </w:tr>
      <w:tr w:rsidR="004F0D3B" w:rsidRPr="00AE2F95">
        <w:tc>
          <w:tcPr>
            <w:tcW w:w="3259" w:type="dxa"/>
          </w:tcPr>
          <w:p w:rsidR="004F0D3B" w:rsidRPr="00AE2F95" w:rsidRDefault="004F0D3B" w:rsidP="00AE2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2F95">
              <w:rPr>
                <w:rFonts w:ascii="Times New Roman" w:hAnsi="Times New Roman" w:cs="Times New Roman"/>
                <w:sz w:val="28"/>
                <w:szCs w:val="28"/>
              </w:rPr>
              <w:t>Incontro di Lettura</w:t>
            </w:r>
          </w:p>
          <w:p w:rsidR="004F0D3B" w:rsidRPr="00AE2F95" w:rsidRDefault="004F0D3B" w:rsidP="00AE2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4F0D3B" w:rsidRPr="00AE2F95" w:rsidRDefault="004F0D3B" w:rsidP="00AE2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2F95">
              <w:rPr>
                <w:rFonts w:ascii="Times New Roman" w:hAnsi="Times New Roman" w:cs="Times New Roman"/>
                <w:sz w:val="28"/>
                <w:szCs w:val="28"/>
              </w:rPr>
              <w:t>Lunedì 25 gennaio</w:t>
            </w:r>
          </w:p>
          <w:p w:rsidR="004F0D3B" w:rsidRPr="00AE2F95" w:rsidRDefault="004F0D3B" w:rsidP="00AE2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2F95">
              <w:rPr>
                <w:rFonts w:ascii="Times New Roman" w:hAnsi="Times New Roman" w:cs="Times New Roman"/>
                <w:sz w:val="28"/>
                <w:szCs w:val="28"/>
              </w:rPr>
              <w:t>Lunedì  1 febbraio</w:t>
            </w:r>
          </w:p>
          <w:p w:rsidR="004F0D3B" w:rsidRPr="00AE2F95" w:rsidRDefault="004F0D3B" w:rsidP="00AE2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2F95">
              <w:rPr>
                <w:rFonts w:ascii="Times New Roman" w:hAnsi="Times New Roman" w:cs="Times New Roman"/>
                <w:sz w:val="28"/>
                <w:szCs w:val="28"/>
              </w:rPr>
              <w:t>Mercoledì 10 febbraio</w:t>
            </w:r>
          </w:p>
        </w:tc>
        <w:tc>
          <w:tcPr>
            <w:tcW w:w="3260" w:type="dxa"/>
          </w:tcPr>
          <w:p w:rsidR="004F0D3B" w:rsidRPr="00AE2F95" w:rsidRDefault="004F0D3B" w:rsidP="00AE2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2F95">
              <w:rPr>
                <w:rFonts w:ascii="Times New Roman" w:hAnsi="Times New Roman" w:cs="Times New Roman"/>
                <w:sz w:val="28"/>
                <w:szCs w:val="28"/>
              </w:rPr>
              <w:t xml:space="preserve">Dalle ore 10.00 alle </w:t>
            </w:r>
          </w:p>
          <w:p w:rsidR="004F0D3B" w:rsidRPr="00AE2F95" w:rsidRDefault="004F0D3B" w:rsidP="00AE2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2F95">
              <w:rPr>
                <w:rFonts w:ascii="Times New Roman" w:hAnsi="Times New Roman" w:cs="Times New Roman"/>
                <w:sz w:val="28"/>
                <w:szCs w:val="28"/>
              </w:rPr>
              <w:t>ore 12.00</w:t>
            </w:r>
          </w:p>
        </w:tc>
      </w:tr>
      <w:tr w:rsidR="004F0D3B" w:rsidRPr="00AE2F95">
        <w:tc>
          <w:tcPr>
            <w:tcW w:w="3259" w:type="dxa"/>
          </w:tcPr>
          <w:p w:rsidR="004F0D3B" w:rsidRPr="00AE2F95" w:rsidRDefault="004F0D3B" w:rsidP="00AE2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2F95">
              <w:rPr>
                <w:rFonts w:ascii="Times New Roman" w:hAnsi="Times New Roman" w:cs="Times New Roman"/>
                <w:sz w:val="28"/>
                <w:szCs w:val="28"/>
              </w:rPr>
              <w:t>Grafico - pittorico:</w:t>
            </w:r>
          </w:p>
          <w:p w:rsidR="004F0D3B" w:rsidRPr="00AE2F95" w:rsidRDefault="004F0D3B" w:rsidP="00AE2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2F95">
              <w:rPr>
                <w:rFonts w:ascii="Times New Roman" w:hAnsi="Times New Roman" w:cs="Times New Roman"/>
                <w:sz w:val="28"/>
                <w:szCs w:val="28"/>
              </w:rPr>
              <w:t>Educazione all’Immagine</w:t>
            </w:r>
          </w:p>
          <w:p w:rsidR="004F0D3B" w:rsidRPr="00AE2F95" w:rsidRDefault="004F0D3B" w:rsidP="00AE2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4F0D3B" w:rsidRPr="00AE2F95" w:rsidRDefault="004F0D3B" w:rsidP="00AE2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2F95">
              <w:rPr>
                <w:rFonts w:ascii="Times New Roman" w:hAnsi="Times New Roman" w:cs="Times New Roman"/>
                <w:sz w:val="28"/>
                <w:szCs w:val="28"/>
              </w:rPr>
              <w:t>Lunedì 25 gennaio</w:t>
            </w:r>
          </w:p>
          <w:p w:rsidR="004F0D3B" w:rsidRPr="00AE2F95" w:rsidRDefault="004F0D3B" w:rsidP="00AE2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2F95">
              <w:rPr>
                <w:rFonts w:ascii="Times New Roman" w:hAnsi="Times New Roman" w:cs="Times New Roman"/>
                <w:sz w:val="28"/>
                <w:szCs w:val="28"/>
              </w:rPr>
              <w:t>Lunedì 1 febbraio</w:t>
            </w:r>
          </w:p>
          <w:p w:rsidR="004F0D3B" w:rsidRPr="00AE2F95" w:rsidRDefault="004F0D3B" w:rsidP="00AE2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2F95">
              <w:rPr>
                <w:rFonts w:ascii="Times New Roman" w:hAnsi="Times New Roman" w:cs="Times New Roman"/>
                <w:sz w:val="28"/>
                <w:szCs w:val="28"/>
              </w:rPr>
              <w:t>Mercoledì 10 febbraio</w:t>
            </w:r>
          </w:p>
          <w:p w:rsidR="004F0D3B" w:rsidRPr="00AE2F95" w:rsidRDefault="004F0D3B" w:rsidP="00AE2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F0D3B" w:rsidRPr="00AE2F95" w:rsidRDefault="004F0D3B" w:rsidP="00AE2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2F95">
              <w:rPr>
                <w:rFonts w:ascii="Times New Roman" w:hAnsi="Times New Roman" w:cs="Times New Roman"/>
                <w:sz w:val="28"/>
                <w:szCs w:val="28"/>
              </w:rPr>
              <w:t xml:space="preserve">Dalle ore 10.00 alle </w:t>
            </w:r>
          </w:p>
          <w:p w:rsidR="004F0D3B" w:rsidRPr="00AE2F95" w:rsidRDefault="004F0D3B" w:rsidP="00AE2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2F95">
              <w:rPr>
                <w:rFonts w:ascii="Times New Roman" w:hAnsi="Times New Roman" w:cs="Times New Roman"/>
                <w:sz w:val="28"/>
                <w:szCs w:val="28"/>
              </w:rPr>
              <w:t>ore 12.00</w:t>
            </w:r>
          </w:p>
        </w:tc>
      </w:tr>
      <w:tr w:rsidR="004F0D3B" w:rsidRPr="00AE2F95">
        <w:tc>
          <w:tcPr>
            <w:tcW w:w="3259" w:type="dxa"/>
          </w:tcPr>
          <w:p w:rsidR="004F0D3B" w:rsidRPr="00AE2F95" w:rsidRDefault="004F0D3B" w:rsidP="00AE2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2F95">
              <w:rPr>
                <w:rFonts w:ascii="Times New Roman" w:hAnsi="Times New Roman" w:cs="Times New Roman"/>
                <w:sz w:val="28"/>
                <w:szCs w:val="28"/>
              </w:rPr>
              <w:t xml:space="preserve"> Multimediale</w:t>
            </w:r>
          </w:p>
          <w:p w:rsidR="004F0D3B" w:rsidRPr="00AE2F95" w:rsidRDefault="004F0D3B" w:rsidP="00AE2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D3B" w:rsidRPr="00AE2F95" w:rsidRDefault="004F0D3B" w:rsidP="00AE2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4F0D3B" w:rsidRPr="00AE2F95" w:rsidRDefault="004F0D3B" w:rsidP="00AE2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2F95">
              <w:rPr>
                <w:rFonts w:ascii="Times New Roman" w:hAnsi="Times New Roman" w:cs="Times New Roman"/>
                <w:sz w:val="28"/>
                <w:szCs w:val="28"/>
              </w:rPr>
              <w:t>Lunedì 25 gennaio</w:t>
            </w:r>
          </w:p>
          <w:p w:rsidR="004F0D3B" w:rsidRPr="00AE2F95" w:rsidRDefault="004F0D3B" w:rsidP="00AE2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2F95">
              <w:rPr>
                <w:rFonts w:ascii="Times New Roman" w:hAnsi="Times New Roman" w:cs="Times New Roman"/>
                <w:sz w:val="28"/>
                <w:szCs w:val="28"/>
              </w:rPr>
              <w:t>Lunedì 1 febbraio</w:t>
            </w:r>
          </w:p>
          <w:p w:rsidR="004F0D3B" w:rsidRPr="00AE2F95" w:rsidRDefault="004F0D3B" w:rsidP="00AE2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2F95">
              <w:rPr>
                <w:rFonts w:ascii="Times New Roman" w:hAnsi="Times New Roman" w:cs="Times New Roman"/>
                <w:sz w:val="28"/>
                <w:szCs w:val="28"/>
              </w:rPr>
              <w:t>Mercoledì 10 febbraio</w:t>
            </w:r>
          </w:p>
          <w:p w:rsidR="004F0D3B" w:rsidRPr="00AE2F95" w:rsidRDefault="004F0D3B" w:rsidP="00AE2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F0D3B" w:rsidRPr="00AE2F95" w:rsidRDefault="004F0D3B" w:rsidP="00AE2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2F95">
              <w:rPr>
                <w:rFonts w:ascii="Times New Roman" w:hAnsi="Times New Roman" w:cs="Times New Roman"/>
                <w:sz w:val="28"/>
                <w:szCs w:val="28"/>
              </w:rPr>
              <w:t xml:space="preserve">Dalle ore 10.00 alle </w:t>
            </w:r>
          </w:p>
          <w:p w:rsidR="004F0D3B" w:rsidRPr="00AE2F95" w:rsidRDefault="004F0D3B" w:rsidP="00AE2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2F95">
              <w:rPr>
                <w:rFonts w:ascii="Times New Roman" w:hAnsi="Times New Roman" w:cs="Times New Roman"/>
                <w:sz w:val="28"/>
                <w:szCs w:val="28"/>
              </w:rPr>
              <w:t>ore 12.00</w:t>
            </w:r>
          </w:p>
        </w:tc>
      </w:tr>
    </w:tbl>
    <w:p w:rsidR="004F0D3B" w:rsidRDefault="004F0D3B" w:rsidP="00DA27F0">
      <w:pPr>
        <w:spacing w:after="0"/>
        <w:rPr>
          <w:rFonts w:ascii="Times New Roman" w:hAnsi="Times New Roman" w:cs="Times New Roman"/>
          <w:caps/>
          <w:sz w:val="28"/>
          <w:szCs w:val="28"/>
        </w:rPr>
      </w:pPr>
    </w:p>
    <w:p w:rsidR="004F0D3B" w:rsidRPr="007F4AC9" w:rsidRDefault="004F0D3B" w:rsidP="00DA27F0">
      <w:pPr>
        <w:spacing w:after="0"/>
        <w:rPr>
          <w:rFonts w:ascii="Times New Roman" w:hAnsi="Times New Roman" w:cs="Times New Roman"/>
          <w:caps/>
          <w:sz w:val="28"/>
          <w:szCs w:val="28"/>
        </w:rPr>
      </w:pPr>
      <w:r w:rsidRPr="007F4AC9">
        <w:rPr>
          <w:rFonts w:ascii="Times New Roman" w:hAnsi="Times New Roman" w:cs="Times New Roman"/>
          <w:caps/>
          <w:sz w:val="28"/>
          <w:szCs w:val="28"/>
        </w:rPr>
        <w:t xml:space="preserve">      </w:t>
      </w:r>
      <w:r>
        <w:rPr>
          <w:rFonts w:ascii="Times New Roman" w:hAnsi="Times New Roman" w:cs="Times New Roman"/>
          <w:caps/>
          <w:sz w:val="28"/>
          <w:szCs w:val="28"/>
        </w:rPr>
        <w:t xml:space="preserve">                                                                   </w:t>
      </w:r>
      <w:r w:rsidRPr="007F4AC9">
        <w:rPr>
          <w:rFonts w:ascii="Times New Roman" w:hAnsi="Times New Roman" w:cs="Times New Roman"/>
          <w:caps/>
          <w:sz w:val="28"/>
          <w:szCs w:val="28"/>
        </w:rPr>
        <w:t xml:space="preserve">  Il Dirigente Scolastico</w:t>
      </w:r>
    </w:p>
    <w:sectPr w:rsidR="004F0D3B" w:rsidRPr="007F4AC9" w:rsidSect="00FD0944">
      <w:pgSz w:w="11906" w:h="16838"/>
      <w:pgMar w:top="1417" w:right="1134" w:bottom="1134" w:left="1134" w:header="708" w:footer="708" w:gutter="0"/>
      <w:pgBorders w:offsetFrom="page">
        <w:top w:val="balloons3Colors" w:sz="30" w:space="24" w:color="auto"/>
        <w:left w:val="balloons3Colors" w:sz="30" w:space="24" w:color="auto"/>
        <w:bottom w:val="balloons3Colors" w:sz="30" w:space="24" w:color="auto"/>
        <w:right w:val="balloons3Color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944"/>
    <w:rsid w:val="00053A09"/>
    <w:rsid w:val="00062BCC"/>
    <w:rsid w:val="0006345F"/>
    <w:rsid w:val="001923A2"/>
    <w:rsid w:val="001C2154"/>
    <w:rsid w:val="00261972"/>
    <w:rsid w:val="002811CC"/>
    <w:rsid w:val="002A5A2D"/>
    <w:rsid w:val="002B0979"/>
    <w:rsid w:val="002E0736"/>
    <w:rsid w:val="0031708B"/>
    <w:rsid w:val="0033181F"/>
    <w:rsid w:val="00342FC7"/>
    <w:rsid w:val="00383FC6"/>
    <w:rsid w:val="003A51A2"/>
    <w:rsid w:val="003E2A5F"/>
    <w:rsid w:val="00427E60"/>
    <w:rsid w:val="0049511D"/>
    <w:rsid w:val="004A784A"/>
    <w:rsid w:val="004D26DE"/>
    <w:rsid w:val="004F0D3B"/>
    <w:rsid w:val="005209BE"/>
    <w:rsid w:val="00563F82"/>
    <w:rsid w:val="00576FBA"/>
    <w:rsid w:val="0058670F"/>
    <w:rsid w:val="00615C56"/>
    <w:rsid w:val="00640C91"/>
    <w:rsid w:val="00642D92"/>
    <w:rsid w:val="006528A0"/>
    <w:rsid w:val="00655F3C"/>
    <w:rsid w:val="006631B4"/>
    <w:rsid w:val="007F4AC9"/>
    <w:rsid w:val="008101F1"/>
    <w:rsid w:val="00835744"/>
    <w:rsid w:val="0093210D"/>
    <w:rsid w:val="00936BD1"/>
    <w:rsid w:val="00940BFF"/>
    <w:rsid w:val="00951FDE"/>
    <w:rsid w:val="00987DD4"/>
    <w:rsid w:val="00996DF8"/>
    <w:rsid w:val="009B142E"/>
    <w:rsid w:val="009E5F1F"/>
    <w:rsid w:val="009F1A75"/>
    <w:rsid w:val="00A37D5B"/>
    <w:rsid w:val="00A40356"/>
    <w:rsid w:val="00A43B28"/>
    <w:rsid w:val="00AE2F95"/>
    <w:rsid w:val="00B00A74"/>
    <w:rsid w:val="00B917F9"/>
    <w:rsid w:val="00BA1D4E"/>
    <w:rsid w:val="00BD6C89"/>
    <w:rsid w:val="00BF639A"/>
    <w:rsid w:val="00C41018"/>
    <w:rsid w:val="00C576AE"/>
    <w:rsid w:val="00C65355"/>
    <w:rsid w:val="00CD6D0B"/>
    <w:rsid w:val="00DA27F0"/>
    <w:rsid w:val="00E066F8"/>
    <w:rsid w:val="00F0509C"/>
    <w:rsid w:val="00F11FC2"/>
    <w:rsid w:val="00F2182E"/>
    <w:rsid w:val="00FD0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3A51A2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A51A2"/>
    <w:pPr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A51A2"/>
    <w:pPr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A51A2"/>
    <w:pPr>
      <w:spacing w:before="200" w:after="0" w:line="271" w:lineRule="auto"/>
      <w:outlineLvl w:val="2"/>
    </w:pPr>
    <w:rPr>
      <w:rFonts w:ascii="Cambria" w:hAnsi="Cambria" w:cs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3A51A2"/>
    <w:pPr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A51A2"/>
    <w:pPr>
      <w:spacing w:before="200" w:after="0"/>
      <w:outlineLvl w:val="4"/>
    </w:pPr>
    <w:rPr>
      <w:rFonts w:ascii="Cambria" w:hAnsi="Cambria" w:cs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A51A2"/>
    <w:pPr>
      <w:spacing w:after="0" w:line="271" w:lineRule="auto"/>
      <w:outlineLvl w:val="5"/>
    </w:pPr>
    <w:rPr>
      <w:rFonts w:ascii="Cambria" w:hAnsi="Cambria" w:cs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A51A2"/>
    <w:pPr>
      <w:spacing w:after="0"/>
      <w:outlineLvl w:val="6"/>
    </w:pPr>
    <w:rPr>
      <w:rFonts w:ascii="Cambria" w:hAnsi="Cambria" w:cs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3A51A2"/>
    <w:pPr>
      <w:spacing w:after="0"/>
      <w:outlineLvl w:val="7"/>
    </w:pPr>
    <w:rPr>
      <w:rFonts w:ascii="Cambria" w:hAnsi="Cambria" w:cs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A51A2"/>
    <w:pPr>
      <w:spacing w:after="0"/>
      <w:outlineLvl w:val="8"/>
    </w:pPr>
    <w:rPr>
      <w:rFonts w:ascii="Cambria" w:hAnsi="Cambria" w:cs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A51A2"/>
    <w:rPr>
      <w:rFonts w:ascii="Cambria" w:hAnsi="Cambria" w:cs="Cambri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A51A2"/>
    <w:rPr>
      <w:rFonts w:ascii="Cambria" w:hAnsi="Cambria" w:cs="Cambria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A51A2"/>
    <w:rPr>
      <w:rFonts w:ascii="Cambria" w:hAnsi="Cambria" w:cs="Cambria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A51A2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A51A2"/>
    <w:rPr>
      <w:rFonts w:ascii="Cambria" w:hAnsi="Cambria" w:cs="Cambria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A51A2"/>
    <w:rPr>
      <w:rFonts w:ascii="Cambria" w:hAnsi="Cambria" w:cs="Cambria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A51A2"/>
    <w:rPr>
      <w:rFonts w:ascii="Cambria" w:hAnsi="Cambria" w:cs="Cambria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A51A2"/>
    <w:rPr>
      <w:rFonts w:ascii="Cambria" w:hAnsi="Cambria" w:cs="Cambria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A51A2"/>
    <w:rPr>
      <w:rFonts w:ascii="Cambria" w:hAnsi="Cambria" w:cs="Cambria"/>
      <w:i/>
      <w:iCs/>
      <w:spacing w:val="5"/>
      <w:sz w:val="20"/>
      <w:szCs w:val="20"/>
    </w:rPr>
  </w:style>
  <w:style w:type="character" w:styleId="Hyperlink">
    <w:name w:val="Hyperlink"/>
    <w:basedOn w:val="DefaultParagraphFont"/>
    <w:uiPriority w:val="99"/>
    <w:rsid w:val="00FD0944"/>
    <w:rPr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rsid w:val="003A51A2"/>
    <w:rPr>
      <w:b/>
      <w:bCs/>
      <w:color w:val="943634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3A51A2"/>
    <w:pPr>
      <w:pBdr>
        <w:bottom w:val="single" w:sz="4" w:space="1" w:color="auto"/>
      </w:pBdr>
      <w:spacing w:line="240" w:lineRule="auto"/>
    </w:pPr>
    <w:rPr>
      <w:rFonts w:ascii="Cambria" w:hAnsi="Cambria" w:cs="Cambria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A51A2"/>
    <w:rPr>
      <w:rFonts w:ascii="Cambria" w:hAnsi="Cambria" w:cs="Cambria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3A51A2"/>
    <w:pPr>
      <w:spacing w:after="600"/>
    </w:pPr>
    <w:rPr>
      <w:rFonts w:ascii="Cambria" w:hAnsi="Cambria" w:cs="Cambria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51A2"/>
    <w:rPr>
      <w:rFonts w:ascii="Cambria" w:hAnsi="Cambria" w:cs="Cambria"/>
      <w:i/>
      <w:iCs/>
      <w:spacing w:val="13"/>
      <w:sz w:val="24"/>
      <w:szCs w:val="24"/>
    </w:rPr>
  </w:style>
  <w:style w:type="character" w:styleId="Strong">
    <w:name w:val="Strong"/>
    <w:basedOn w:val="DefaultParagraphFont"/>
    <w:uiPriority w:val="99"/>
    <w:qFormat/>
    <w:rsid w:val="003A51A2"/>
    <w:rPr>
      <w:b/>
      <w:bCs/>
    </w:rPr>
  </w:style>
  <w:style w:type="character" w:styleId="Emphasis">
    <w:name w:val="Emphasis"/>
    <w:basedOn w:val="DefaultParagraphFont"/>
    <w:uiPriority w:val="99"/>
    <w:qFormat/>
    <w:rsid w:val="003A51A2"/>
    <w:rPr>
      <w:b/>
      <w:bCs/>
      <w:i/>
      <w:iCs/>
      <w:spacing w:val="10"/>
      <w:shd w:val="clear" w:color="auto" w:fill="auto"/>
    </w:rPr>
  </w:style>
  <w:style w:type="paragraph" w:styleId="NoSpacing">
    <w:name w:val="No Spacing"/>
    <w:basedOn w:val="Normal"/>
    <w:uiPriority w:val="99"/>
    <w:qFormat/>
    <w:rsid w:val="003A51A2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3A51A2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3A51A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3A51A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A51A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A51A2"/>
    <w:rPr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3A51A2"/>
    <w:rPr>
      <w:i/>
      <w:iCs/>
    </w:rPr>
  </w:style>
  <w:style w:type="character" w:styleId="IntenseEmphasis">
    <w:name w:val="Intense Emphasis"/>
    <w:basedOn w:val="DefaultParagraphFont"/>
    <w:uiPriority w:val="99"/>
    <w:qFormat/>
    <w:rsid w:val="003A51A2"/>
    <w:rPr>
      <w:b/>
      <w:bCs/>
    </w:rPr>
  </w:style>
  <w:style w:type="character" w:styleId="SubtleReference">
    <w:name w:val="Subtle Reference"/>
    <w:basedOn w:val="DefaultParagraphFont"/>
    <w:uiPriority w:val="99"/>
    <w:qFormat/>
    <w:rsid w:val="003A51A2"/>
    <w:rPr>
      <w:smallCaps/>
    </w:rPr>
  </w:style>
  <w:style w:type="character" w:styleId="IntenseReference">
    <w:name w:val="Intense Reference"/>
    <w:basedOn w:val="DefaultParagraphFont"/>
    <w:uiPriority w:val="99"/>
    <w:qFormat/>
    <w:rsid w:val="003A51A2"/>
    <w:rPr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3A51A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3A51A2"/>
    <w:pPr>
      <w:outlineLvl w:val="9"/>
    </w:pPr>
  </w:style>
  <w:style w:type="table" w:styleId="TableGrid">
    <w:name w:val="Table Grid"/>
    <w:basedOn w:val="TableNormal"/>
    <w:uiPriority w:val="99"/>
    <w:rsid w:val="002E073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51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1F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ic8e300d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248</Words>
  <Characters>1420</Characters>
  <Application>Microsoft Office Outlook</Application>
  <DocSecurity>0</DocSecurity>
  <Lines>0</Lines>
  <Paragraphs>0</Paragraphs>
  <ScaleCrop>false</ScaleCrop>
  <Company>MTM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Giovanna</dc:creator>
  <cp:keywords/>
  <dc:description/>
  <cp:lastModifiedBy>.</cp:lastModifiedBy>
  <cp:revision>3</cp:revision>
  <cp:lastPrinted>2016-01-18T06:09:00Z</cp:lastPrinted>
  <dcterms:created xsi:type="dcterms:W3CDTF">2016-01-19T07:09:00Z</dcterms:created>
  <dcterms:modified xsi:type="dcterms:W3CDTF">2016-01-19T07:30:00Z</dcterms:modified>
</cp:coreProperties>
</file>